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915" w:rsidRDefault="004B091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0D6DC0" w:rsidRDefault="000D6DC0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EE1AEB" w:rsidRPr="00EE1AEB">
        <w:rPr>
          <w:rFonts w:ascii="Times New Roman" w:hAnsi="Times New Roman"/>
          <w:sz w:val="26"/>
          <w:szCs w:val="26"/>
        </w:rPr>
        <w:t>ведени</w:t>
      </w:r>
      <w:r>
        <w:rPr>
          <w:rFonts w:ascii="Times New Roman" w:hAnsi="Times New Roman"/>
          <w:sz w:val="26"/>
          <w:szCs w:val="26"/>
        </w:rPr>
        <w:t>я</w:t>
      </w:r>
    </w:p>
    <w:p w:rsidR="00B92454" w:rsidRDefault="00B70B8B" w:rsidP="000B1AB7">
      <w:pPr>
        <w:autoSpaceDE w:val="0"/>
        <w:autoSpaceDN w:val="0"/>
        <w:spacing w:after="0"/>
        <w:jc w:val="center"/>
      </w:pPr>
      <w:r>
        <w:rPr>
          <w:rFonts w:ascii="Times New Roman" w:hAnsi="Times New Roman"/>
          <w:sz w:val="26"/>
          <w:szCs w:val="26"/>
        </w:rPr>
        <w:t>Вересов</w:t>
      </w:r>
      <w:r w:rsidR="00FC4123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Виктор</w:t>
      </w:r>
      <w:r w:rsidR="00FC4123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Михайлович</w:t>
      </w:r>
      <w:r w:rsidR="00FC4123">
        <w:rPr>
          <w:rFonts w:ascii="Times New Roman" w:hAnsi="Times New Roman"/>
          <w:sz w:val="26"/>
          <w:szCs w:val="26"/>
        </w:rPr>
        <w:t>а</w:t>
      </w:r>
    </w:p>
    <w:p w:rsidR="00B92454" w:rsidRDefault="00B92454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B92454">
        <w:rPr>
          <w:rFonts w:ascii="Times New Roman" w:hAnsi="Times New Roman"/>
          <w:sz w:val="26"/>
          <w:szCs w:val="26"/>
        </w:rPr>
        <w:t>депутат</w:t>
      </w:r>
      <w:r w:rsidR="00FC4123">
        <w:rPr>
          <w:rFonts w:ascii="Times New Roman" w:hAnsi="Times New Roman"/>
          <w:sz w:val="26"/>
          <w:szCs w:val="26"/>
        </w:rPr>
        <w:t>а</w:t>
      </w:r>
      <w:r w:rsidRPr="00B92454">
        <w:rPr>
          <w:rFonts w:ascii="Times New Roman" w:hAnsi="Times New Roman"/>
          <w:sz w:val="26"/>
          <w:szCs w:val="26"/>
        </w:rPr>
        <w:t xml:space="preserve"> Собрания депутатов городского поселения «Локня» четвертого созыва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2454">
        <w:rPr>
          <w:rFonts w:ascii="Times New Roman" w:hAnsi="Times New Roman"/>
          <w:sz w:val="26"/>
          <w:szCs w:val="26"/>
        </w:rPr>
        <w:t>и членов его семьи</w:t>
      </w:r>
    </w:p>
    <w:p w:rsidR="00B92454" w:rsidRDefault="00EE1AEB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EE1AEB">
        <w:rPr>
          <w:rFonts w:ascii="Times New Roman" w:hAnsi="Times New Roman"/>
          <w:sz w:val="26"/>
          <w:szCs w:val="26"/>
        </w:rPr>
        <w:t xml:space="preserve">о доходах, </w:t>
      </w:r>
      <w:r w:rsidR="000D6DC0">
        <w:rPr>
          <w:rFonts w:ascii="Times New Roman" w:hAnsi="Times New Roman"/>
          <w:sz w:val="26"/>
          <w:szCs w:val="26"/>
        </w:rPr>
        <w:t>расходах,</w:t>
      </w:r>
      <w:r w:rsidRPr="00EE1AEB">
        <w:rPr>
          <w:rFonts w:ascii="Times New Roman" w:hAnsi="Times New Roman"/>
          <w:sz w:val="26"/>
          <w:szCs w:val="26"/>
        </w:rPr>
        <w:t xml:space="preserve"> имуществе и обязатель</w:t>
      </w:r>
      <w:r w:rsidR="00B92454">
        <w:rPr>
          <w:rFonts w:ascii="Times New Roman" w:hAnsi="Times New Roman"/>
          <w:sz w:val="26"/>
          <w:szCs w:val="26"/>
        </w:rPr>
        <w:t>ствах имущественного характера</w:t>
      </w:r>
    </w:p>
    <w:p w:rsidR="00AE2D97" w:rsidRDefault="00AE2D97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AE2D97">
        <w:rPr>
          <w:rFonts w:ascii="Times New Roman" w:hAnsi="Times New Roman"/>
          <w:sz w:val="26"/>
          <w:szCs w:val="26"/>
        </w:rPr>
        <w:t>за период с 01 января по 31 декабря 20</w:t>
      </w:r>
      <w:r>
        <w:rPr>
          <w:rFonts w:ascii="Times New Roman" w:hAnsi="Times New Roman"/>
          <w:sz w:val="26"/>
          <w:szCs w:val="26"/>
        </w:rPr>
        <w:t>2</w:t>
      </w:r>
      <w:r w:rsidR="001345F9">
        <w:rPr>
          <w:rFonts w:ascii="Times New Roman" w:hAnsi="Times New Roman"/>
          <w:sz w:val="26"/>
          <w:szCs w:val="26"/>
        </w:rPr>
        <w:t>1</w:t>
      </w:r>
      <w:r w:rsidRPr="00AE2D97">
        <w:rPr>
          <w:rFonts w:ascii="Times New Roman" w:hAnsi="Times New Roman"/>
          <w:sz w:val="26"/>
          <w:szCs w:val="26"/>
        </w:rPr>
        <w:t xml:space="preserve"> года</w:t>
      </w:r>
    </w:p>
    <w:tbl>
      <w:tblPr>
        <w:tblStyle w:val="a8"/>
        <w:tblpPr w:leftFromText="180" w:rightFromText="180" w:vertAnchor="page" w:horzAnchor="margin" w:tblpY="2386"/>
        <w:tblW w:w="0" w:type="auto"/>
        <w:tblLook w:val="04A0" w:firstRow="1" w:lastRow="0" w:firstColumn="1" w:lastColumn="0" w:noHBand="0" w:noVBand="1"/>
      </w:tblPr>
      <w:tblGrid>
        <w:gridCol w:w="2101"/>
        <w:gridCol w:w="1407"/>
        <w:gridCol w:w="2348"/>
        <w:gridCol w:w="1152"/>
        <w:gridCol w:w="1038"/>
        <w:gridCol w:w="1729"/>
        <w:gridCol w:w="1830"/>
        <w:gridCol w:w="1171"/>
        <w:gridCol w:w="1055"/>
        <w:gridCol w:w="1522"/>
      </w:tblGrid>
      <w:tr w:rsidR="00AE1187" w:rsidRPr="00EE1AEB" w:rsidTr="004B0915">
        <w:tc>
          <w:tcPr>
            <w:tcW w:w="2101" w:type="dxa"/>
            <w:vMerge w:val="restart"/>
          </w:tcPr>
          <w:p w:rsidR="00684EDE" w:rsidRPr="00717179" w:rsidRDefault="00684EDE" w:rsidP="004B0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179">
              <w:rPr>
                <w:rFonts w:ascii="Times New Roman" w:hAnsi="Times New Roman"/>
                <w:sz w:val="24"/>
                <w:szCs w:val="24"/>
              </w:rPr>
              <w:t>Фамилия, имя,</w:t>
            </w:r>
          </w:p>
          <w:p w:rsidR="00684EDE" w:rsidRPr="00717179" w:rsidRDefault="00684EDE" w:rsidP="004B0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179">
              <w:rPr>
                <w:rFonts w:ascii="Times New Roman" w:hAnsi="Times New Roman"/>
                <w:sz w:val="24"/>
                <w:szCs w:val="24"/>
              </w:rPr>
              <w:t>отчество лица,</w:t>
            </w:r>
          </w:p>
          <w:p w:rsidR="00684EDE" w:rsidRPr="00717179" w:rsidRDefault="00684EDE" w:rsidP="004B0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179">
              <w:rPr>
                <w:rFonts w:ascii="Times New Roman" w:hAnsi="Times New Roman"/>
                <w:sz w:val="24"/>
                <w:szCs w:val="24"/>
              </w:rPr>
              <w:t>замещающего</w:t>
            </w:r>
          </w:p>
          <w:p w:rsidR="00684EDE" w:rsidRPr="00717179" w:rsidRDefault="00684EDE" w:rsidP="004B0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179">
              <w:rPr>
                <w:rFonts w:ascii="Times New Roman" w:hAnsi="Times New Roman"/>
                <w:sz w:val="24"/>
                <w:szCs w:val="24"/>
              </w:rPr>
              <w:t>соответствующую</w:t>
            </w:r>
          </w:p>
          <w:p w:rsidR="00684EDE" w:rsidRPr="00EE1AEB" w:rsidRDefault="00684EDE" w:rsidP="004B0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17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08" w:type="dxa"/>
            <w:vMerge w:val="restart"/>
          </w:tcPr>
          <w:p w:rsidR="00684EDE" w:rsidRPr="00227D67" w:rsidRDefault="00684EDE" w:rsidP="004B0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D67">
              <w:rPr>
                <w:rFonts w:ascii="Times New Roman" w:hAnsi="Times New Roman"/>
                <w:sz w:val="24"/>
                <w:szCs w:val="24"/>
              </w:rPr>
              <w:t>Деклари</w:t>
            </w:r>
            <w:proofErr w:type="spellEnd"/>
          </w:p>
          <w:p w:rsidR="00684EDE" w:rsidRPr="00227D67" w:rsidRDefault="00684EDE" w:rsidP="004B0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D6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  <w:p w:rsidR="00684EDE" w:rsidRPr="00227D67" w:rsidRDefault="00684EDE" w:rsidP="004B0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годовой</w:t>
            </w:r>
          </w:p>
          <w:p w:rsidR="00684EDE" w:rsidRPr="00227D67" w:rsidRDefault="00684EDE" w:rsidP="004B0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 xml:space="preserve">доход </w:t>
            </w:r>
            <w:proofErr w:type="gramStart"/>
            <w:r w:rsidRPr="00227D67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684EDE" w:rsidRPr="00227D67" w:rsidRDefault="00684EDE" w:rsidP="004B0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774BE">
              <w:rPr>
                <w:rFonts w:ascii="Times New Roman" w:hAnsi="Times New Roman"/>
                <w:sz w:val="24"/>
                <w:szCs w:val="24"/>
              </w:rPr>
              <w:t>1</w:t>
            </w:r>
            <w:r w:rsidRPr="00227D6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684EDE" w:rsidRPr="00EE1AEB" w:rsidRDefault="00684EDE" w:rsidP="004B0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6267" w:type="dxa"/>
            <w:gridSpan w:val="4"/>
          </w:tcPr>
          <w:p w:rsidR="00684EDE" w:rsidRPr="0059094B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4B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</w:t>
            </w:r>
          </w:p>
          <w:p w:rsidR="00684EDE" w:rsidRPr="0059094B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4B">
              <w:rPr>
                <w:rFonts w:ascii="Times New Roman" w:hAnsi="Times New Roman"/>
                <w:sz w:val="24"/>
                <w:szCs w:val="24"/>
              </w:rPr>
              <w:t>транспортных средств, принадлежащих на праве</w:t>
            </w:r>
          </w:p>
          <w:p w:rsidR="00684EDE" w:rsidRPr="00EE1AEB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4B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0" w:type="auto"/>
            <w:gridSpan w:val="3"/>
          </w:tcPr>
          <w:p w:rsidR="00684EDE" w:rsidRPr="00227D67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</w:t>
            </w:r>
          </w:p>
          <w:p w:rsidR="00684EDE" w:rsidRPr="00EE1AEB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7D67">
              <w:rPr>
                <w:rFonts w:ascii="Times New Roman" w:hAnsi="Times New Roman"/>
                <w:sz w:val="24"/>
                <w:szCs w:val="24"/>
              </w:rPr>
              <w:t>находящегося</w:t>
            </w:r>
            <w:proofErr w:type="gramEnd"/>
            <w:r w:rsidRPr="00227D67">
              <w:rPr>
                <w:rFonts w:ascii="Times New Roman" w:hAnsi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0" w:type="auto"/>
            <w:vMerge w:val="restart"/>
          </w:tcPr>
          <w:p w:rsidR="00684EDE" w:rsidRPr="00227D67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Сведения о расходах за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774BE">
              <w:rPr>
                <w:rFonts w:ascii="Times New Roman" w:hAnsi="Times New Roman"/>
                <w:sz w:val="24"/>
                <w:szCs w:val="24"/>
              </w:rPr>
              <w:t>1</w:t>
            </w:r>
            <w:r w:rsidRPr="00227D6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684EDE" w:rsidRPr="00EE1AEB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AE1187" w:rsidRPr="00EE1AEB" w:rsidTr="004B0915">
        <w:tc>
          <w:tcPr>
            <w:tcW w:w="2101" w:type="dxa"/>
            <w:vMerge/>
          </w:tcPr>
          <w:p w:rsidR="00684EDE" w:rsidRPr="00227D67" w:rsidRDefault="00684EDE" w:rsidP="004B0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684EDE" w:rsidRPr="00EE1AEB" w:rsidRDefault="00684EDE" w:rsidP="004B0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684EDE" w:rsidRPr="00227D67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Вид объектов</w:t>
            </w:r>
          </w:p>
          <w:p w:rsidR="00684EDE" w:rsidRPr="00EE1AEB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недвижимости</w:t>
            </w:r>
          </w:p>
        </w:tc>
        <w:tc>
          <w:tcPr>
            <w:tcW w:w="0" w:type="auto"/>
          </w:tcPr>
          <w:p w:rsidR="00684EDE" w:rsidRPr="00227D67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684EDE" w:rsidRPr="00EE1AEB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0" w:type="auto"/>
          </w:tcPr>
          <w:p w:rsidR="00684EDE" w:rsidRPr="00227D67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684EDE" w:rsidRPr="00227D67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D67">
              <w:rPr>
                <w:rFonts w:ascii="Times New Roman" w:hAnsi="Times New Roman"/>
                <w:sz w:val="24"/>
                <w:szCs w:val="24"/>
              </w:rPr>
              <w:t>располо</w:t>
            </w:r>
            <w:proofErr w:type="spellEnd"/>
          </w:p>
          <w:p w:rsidR="00684EDE" w:rsidRPr="00EE1AEB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D67"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0" w:type="auto"/>
          </w:tcPr>
          <w:p w:rsidR="00684EDE" w:rsidRPr="00227D67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Транс-</w:t>
            </w:r>
          </w:p>
          <w:p w:rsidR="00684EDE" w:rsidRPr="00227D67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портные</w:t>
            </w:r>
          </w:p>
          <w:p w:rsidR="00684EDE" w:rsidRPr="00EE1AEB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0" w:type="auto"/>
          </w:tcPr>
          <w:p w:rsidR="00684EDE" w:rsidRPr="00227D67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Вид объектов</w:t>
            </w:r>
          </w:p>
          <w:p w:rsidR="00684EDE" w:rsidRPr="00EE1AEB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недвижимости</w:t>
            </w:r>
          </w:p>
        </w:tc>
        <w:tc>
          <w:tcPr>
            <w:tcW w:w="0" w:type="auto"/>
          </w:tcPr>
          <w:p w:rsidR="00684EDE" w:rsidRPr="00227D67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684EDE" w:rsidRPr="00EE1AEB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0" w:type="auto"/>
          </w:tcPr>
          <w:p w:rsidR="00684EDE" w:rsidRPr="00227D67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684EDE" w:rsidRPr="00227D67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D67">
              <w:rPr>
                <w:rFonts w:ascii="Times New Roman" w:hAnsi="Times New Roman"/>
                <w:sz w:val="24"/>
                <w:szCs w:val="24"/>
              </w:rPr>
              <w:t>располо</w:t>
            </w:r>
            <w:proofErr w:type="spellEnd"/>
          </w:p>
          <w:p w:rsidR="00684EDE" w:rsidRPr="00EE1AEB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D67"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0" w:type="auto"/>
            <w:vMerge/>
          </w:tcPr>
          <w:p w:rsidR="00684EDE" w:rsidRPr="00EE1AEB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187" w:rsidRPr="00EE1AEB" w:rsidTr="004B0915">
        <w:tc>
          <w:tcPr>
            <w:tcW w:w="2101" w:type="dxa"/>
          </w:tcPr>
          <w:p w:rsidR="00684EDE" w:rsidRPr="00EE1AEB" w:rsidRDefault="00684EDE" w:rsidP="004B0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Вересов Виктор Михайлович</w:t>
            </w:r>
          </w:p>
        </w:tc>
        <w:tc>
          <w:tcPr>
            <w:tcW w:w="1408" w:type="dxa"/>
          </w:tcPr>
          <w:p w:rsidR="00684EDE" w:rsidRPr="00EE1AEB" w:rsidRDefault="001345F9" w:rsidP="004B0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8857990,62</w:t>
            </w:r>
          </w:p>
        </w:tc>
        <w:tc>
          <w:tcPr>
            <w:tcW w:w="2348" w:type="dxa"/>
          </w:tcPr>
          <w:p w:rsidR="00684EDE" w:rsidRPr="00F774BE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74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684EDE" w:rsidRPr="00F774BE" w:rsidRDefault="00F774B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74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168,6</w:t>
            </w:r>
          </w:p>
        </w:tc>
        <w:tc>
          <w:tcPr>
            <w:tcW w:w="0" w:type="auto"/>
          </w:tcPr>
          <w:p w:rsidR="00684EDE" w:rsidRPr="00EE1AEB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4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</w:tcPr>
          <w:p w:rsidR="00684EDE" w:rsidRPr="00EE1AEB" w:rsidRDefault="00AE1187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87">
              <w:rPr>
                <w:rFonts w:ascii="Times New Roman" w:hAnsi="Times New Roman"/>
                <w:sz w:val="24"/>
                <w:szCs w:val="24"/>
              </w:rPr>
              <w:t xml:space="preserve">ХЕНДЭ </w:t>
            </w:r>
            <w:proofErr w:type="gramStart"/>
            <w:r w:rsidRPr="00AE1187">
              <w:rPr>
                <w:rFonts w:ascii="Times New Roman" w:hAnsi="Times New Roman"/>
                <w:sz w:val="24"/>
                <w:szCs w:val="24"/>
              </w:rPr>
              <w:t>S</w:t>
            </w:r>
            <w:proofErr w:type="gramEnd"/>
            <w:r w:rsidRPr="00AE1187">
              <w:rPr>
                <w:rFonts w:ascii="Times New Roman" w:hAnsi="Times New Roman"/>
                <w:sz w:val="24"/>
                <w:szCs w:val="24"/>
              </w:rPr>
              <w:t>АНТА FE,2008г.</w:t>
            </w:r>
          </w:p>
        </w:tc>
        <w:tc>
          <w:tcPr>
            <w:tcW w:w="0" w:type="auto"/>
          </w:tcPr>
          <w:p w:rsidR="00684EDE" w:rsidRPr="001345F9" w:rsidRDefault="0095143B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</w:tcPr>
          <w:p w:rsidR="00684EDE" w:rsidRPr="001345F9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45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123,0</w:t>
            </w:r>
          </w:p>
        </w:tc>
        <w:tc>
          <w:tcPr>
            <w:tcW w:w="0" w:type="auto"/>
          </w:tcPr>
          <w:p w:rsidR="00684EDE" w:rsidRPr="00EE1AEB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</w:tcPr>
          <w:p w:rsidR="00684EDE" w:rsidRPr="00EE1AEB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E1187" w:rsidRPr="00EE1AEB" w:rsidTr="004B0915">
        <w:tc>
          <w:tcPr>
            <w:tcW w:w="2101" w:type="dxa"/>
          </w:tcPr>
          <w:p w:rsidR="00684EDE" w:rsidRPr="00EE1AEB" w:rsidRDefault="00684EDE" w:rsidP="004B0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684EDE" w:rsidRPr="00EE1AEB" w:rsidRDefault="00684EDE" w:rsidP="004B0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684EDE" w:rsidRPr="00F774BE" w:rsidRDefault="00F774B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74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Нежилое здание       </w:t>
            </w:r>
            <w:proofErr w:type="gramStart"/>
            <w:r w:rsidRPr="00F774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F774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общая долевая 1/2)</w:t>
            </w:r>
          </w:p>
        </w:tc>
        <w:tc>
          <w:tcPr>
            <w:tcW w:w="0" w:type="auto"/>
          </w:tcPr>
          <w:p w:rsidR="00684EDE" w:rsidRPr="00F774BE" w:rsidRDefault="00F774B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74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373,2</w:t>
            </w:r>
          </w:p>
        </w:tc>
        <w:tc>
          <w:tcPr>
            <w:tcW w:w="0" w:type="auto"/>
          </w:tcPr>
          <w:p w:rsidR="00684EDE" w:rsidRPr="00EE1AEB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4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</w:tcPr>
          <w:p w:rsidR="00684EDE" w:rsidRPr="009729D3" w:rsidRDefault="00AE1187" w:rsidP="004B0915">
            <w:pPr>
              <w:tabs>
                <w:tab w:val="left" w:pos="675"/>
                <w:tab w:val="center" w:pos="742"/>
              </w:tabs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1187">
              <w:rPr>
                <w:rFonts w:ascii="Times New Roman" w:hAnsi="Times New Roman"/>
                <w:sz w:val="24"/>
                <w:szCs w:val="24"/>
                <w:lang w:val="en-US"/>
              </w:rPr>
              <w:t>ВАЗ 21144</w:t>
            </w:r>
            <w:proofErr w:type="gramStart"/>
            <w:r w:rsidRPr="00AE1187">
              <w:rPr>
                <w:rFonts w:ascii="Times New Roman" w:hAnsi="Times New Roman"/>
                <w:sz w:val="24"/>
                <w:szCs w:val="24"/>
                <w:lang w:val="en-US"/>
              </w:rPr>
              <w:t>,2007г</w:t>
            </w:r>
            <w:proofErr w:type="gramEnd"/>
            <w:r w:rsidRPr="00AE118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:rsidR="0095143B" w:rsidRPr="001345F9" w:rsidRDefault="0095143B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</w:tcPr>
          <w:p w:rsidR="00684EDE" w:rsidRPr="001345F9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45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180,0</w:t>
            </w:r>
          </w:p>
        </w:tc>
        <w:tc>
          <w:tcPr>
            <w:tcW w:w="0" w:type="auto"/>
          </w:tcPr>
          <w:p w:rsidR="00684EDE" w:rsidRPr="001452D6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</w:tcPr>
          <w:p w:rsidR="00684EDE" w:rsidRPr="001452D6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E1187" w:rsidRPr="00EE1AEB" w:rsidTr="004B0915">
        <w:tc>
          <w:tcPr>
            <w:tcW w:w="2101" w:type="dxa"/>
          </w:tcPr>
          <w:p w:rsidR="00684EDE" w:rsidRPr="00EE1AEB" w:rsidRDefault="00684EDE" w:rsidP="004B0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684EDE" w:rsidRPr="00EE1AEB" w:rsidRDefault="00684EDE" w:rsidP="004B0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684EDE" w:rsidRPr="001345F9" w:rsidRDefault="00F774B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74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</w:tcPr>
          <w:p w:rsidR="00684EDE" w:rsidRPr="001345F9" w:rsidRDefault="00F774B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74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1393,0</w:t>
            </w:r>
          </w:p>
        </w:tc>
        <w:tc>
          <w:tcPr>
            <w:tcW w:w="0" w:type="auto"/>
          </w:tcPr>
          <w:p w:rsidR="00684EDE" w:rsidRPr="0059094B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</w:tcPr>
          <w:p w:rsidR="00684EDE" w:rsidRPr="001452D6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5143B" w:rsidRPr="001345F9" w:rsidRDefault="0095143B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</w:tcPr>
          <w:p w:rsidR="00684EDE" w:rsidRPr="001345F9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45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84,0</w:t>
            </w:r>
          </w:p>
        </w:tc>
        <w:tc>
          <w:tcPr>
            <w:tcW w:w="0" w:type="auto"/>
          </w:tcPr>
          <w:p w:rsidR="00684EDE" w:rsidRPr="001452D6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D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</w:tcPr>
          <w:p w:rsidR="00684EDE" w:rsidRPr="001452D6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187" w:rsidRPr="00EE1AEB" w:rsidTr="004B0915">
        <w:tc>
          <w:tcPr>
            <w:tcW w:w="2101" w:type="dxa"/>
          </w:tcPr>
          <w:p w:rsidR="00684EDE" w:rsidRPr="00EE1AEB" w:rsidRDefault="00684EDE" w:rsidP="004B0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684EDE" w:rsidRPr="00EE1AEB" w:rsidRDefault="00684EDE" w:rsidP="004B0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684EDE" w:rsidRPr="001345F9" w:rsidRDefault="00F774B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74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Земельный участок         (</w:t>
            </w:r>
            <w:proofErr w:type="gramStart"/>
            <w:r w:rsidRPr="00F774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общая</w:t>
            </w:r>
            <w:proofErr w:type="gramEnd"/>
            <w:r w:rsidRPr="00F774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долевая 1/2)</w:t>
            </w:r>
          </w:p>
        </w:tc>
        <w:tc>
          <w:tcPr>
            <w:tcW w:w="0" w:type="auto"/>
          </w:tcPr>
          <w:p w:rsidR="00684EDE" w:rsidRPr="001345F9" w:rsidRDefault="00F774B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74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331,0</w:t>
            </w:r>
          </w:p>
        </w:tc>
        <w:tc>
          <w:tcPr>
            <w:tcW w:w="0" w:type="auto"/>
          </w:tcPr>
          <w:p w:rsidR="00684EDE" w:rsidRPr="0059094B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E4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</w:tcPr>
          <w:p w:rsidR="00684EDE" w:rsidRPr="001452D6" w:rsidRDefault="00AE1187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5143B" w:rsidRPr="00F774BE" w:rsidRDefault="001345F9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74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</w:tcPr>
          <w:p w:rsidR="00684EDE" w:rsidRPr="00F774BE" w:rsidRDefault="001345F9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74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331,0</w:t>
            </w:r>
          </w:p>
        </w:tc>
        <w:tc>
          <w:tcPr>
            <w:tcW w:w="0" w:type="auto"/>
          </w:tcPr>
          <w:p w:rsidR="00684EDE" w:rsidRPr="0059094B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D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</w:tcPr>
          <w:p w:rsidR="00684EDE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E1187" w:rsidRPr="00EE1AEB" w:rsidTr="004B0915">
        <w:tc>
          <w:tcPr>
            <w:tcW w:w="2101" w:type="dxa"/>
          </w:tcPr>
          <w:p w:rsidR="00684EDE" w:rsidRPr="00EE1AEB" w:rsidRDefault="00684EDE" w:rsidP="004B0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684EDE" w:rsidRPr="00EE1AEB" w:rsidRDefault="00684EDE" w:rsidP="004B0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684EDE" w:rsidRPr="001345F9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84EDE" w:rsidRPr="001345F9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84EDE" w:rsidRPr="00CF4E40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84EDE" w:rsidRPr="00684EDE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84EDE" w:rsidRPr="001345F9" w:rsidRDefault="001345F9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45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Нежилое здание</w:t>
            </w:r>
          </w:p>
        </w:tc>
        <w:tc>
          <w:tcPr>
            <w:tcW w:w="0" w:type="auto"/>
          </w:tcPr>
          <w:p w:rsidR="00684EDE" w:rsidRPr="001345F9" w:rsidRDefault="001345F9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45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373,2</w:t>
            </w:r>
          </w:p>
        </w:tc>
        <w:tc>
          <w:tcPr>
            <w:tcW w:w="0" w:type="auto"/>
          </w:tcPr>
          <w:p w:rsidR="00684EDE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D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</w:tcPr>
          <w:p w:rsidR="00684EDE" w:rsidRDefault="0023589D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E1187" w:rsidRPr="00EE1AEB" w:rsidTr="004B0915">
        <w:tc>
          <w:tcPr>
            <w:tcW w:w="2101" w:type="dxa"/>
          </w:tcPr>
          <w:p w:rsidR="00684EDE" w:rsidRPr="00EE1AEB" w:rsidRDefault="00684EDE" w:rsidP="004B0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408" w:type="dxa"/>
          </w:tcPr>
          <w:p w:rsidR="00684EDE" w:rsidRPr="00EE1AEB" w:rsidRDefault="00AE1187" w:rsidP="004B0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1134577,77</w:t>
            </w:r>
          </w:p>
        </w:tc>
        <w:tc>
          <w:tcPr>
            <w:tcW w:w="2348" w:type="dxa"/>
          </w:tcPr>
          <w:p w:rsidR="00684EDE" w:rsidRPr="00AA5EF9" w:rsidRDefault="00AE1187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87">
              <w:rPr>
                <w:rFonts w:ascii="Times New Roman" w:hAnsi="Times New Roman"/>
                <w:sz w:val="24"/>
                <w:szCs w:val="24"/>
              </w:rPr>
              <w:t>Квартира (общая долевая 1/2)</w:t>
            </w:r>
          </w:p>
        </w:tc>
        <w:tc>
          <w:tcPr>
            <w:tcW w:w="0" w:type="auto"/>
          </w:tcPr>
          <w:p w:rsidR="00684EDE" w:rsidRPr="009A352E" w:rsidRDefault="00AE1187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1187">
              <w:rPr>
                <w:rFonts w:ascii="Times New Roman" w:hAnsi="Times New Roman"/>
                <w:sz w:val="24"/>
                <w:szCs w:val="24"/>
                <w:lang w:val="en-US"/>
              </w:rPr>
              <w:t>80,8</w:t>
            </w:r>
          </w:p>
        </w:tc>
        <w:tc>
          <w:tcPr>
            <w:tcW w:w="0" w:type="auto"/>
          </w:tcPr>
          <w:p w:rsidR="00684EDE" w:rsidRPr="0059094B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56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</w:tcPr>
          <w:p w:rsidR="00684EDE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84EDE" w:rsidRPr="0095143B" w:rsidRDefault="0095143B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Земельный участок</w:t>
            </w:r>
            <w:r w:rsidR="00684EDE" w:rsidRPr="009514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84EDE" w:rsidRPr="0095143B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14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146,0</w:t>
            </w:r>
          </w:p>
        </w:tc>
        <w:tc>
          <w:tcPr>
            <w:tcW w:w="0" w:type="auto"/>
          </w:tcPr>
          <w:p w:rsidR="00684EDE" w:rsidRPr="009729D3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</w:tcPr>
          <w:p w:rsidR="00684EDE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E1187" w:rsidRPr="00EE1AEB" w:rsidTr="004B0915">
        <w:tc>
          <w:tcPr>
            <w:tcW w:w="2101" w:type="dxa"/>
          </w:tcPr>
          <w:p w:rsidR="00684EDE" w:rsidRDefault="00684EDE" w:rsidP="004B0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684EDE" w:rsidRDefault="00684EDE" w:rsidP="004B0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684EDE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84EDE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84EDE" w:rsidRPr="00E9156C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</w:tcPr>
          <w:p w:rsidR="00684EDE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84EDE" w:rsidRPr="0095143B" w:rsidRDefault="0095143B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14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684EDE" w:rsidRPr="0095143B" w:rsidRDefault="0095143B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14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168,6</w:t>
            </w:r>
          </w:p>
        </w:tc>
        <w:tc>
          <w:tcPr>
            <w:tcW w:w="0" w:type="auto"/>
          </w:tcPr>
          <w:p w:rsidR="00684EDE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</w:tcPr>
          <w:p w:rsidR="00684EDE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E1187" w:rsidRPr="00EE1AEB" w:rsidTr="004B0915">
        <w:tc>
          <w:tcPr>
            <w:tcW w:w="2101" w:type="dxa"/>
          </w:tcPr>
          <w:p w:rsidR="00684EDE" w:rsidRDefault="00684EDE" w:rsidP="004B0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684EDE" w:rsidRDefault="00684EDE" w:rsidP="004B0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684EDE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84EDE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84EDE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84EDE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84EDE" w:rsidRPr="0095143B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14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Квартира </w:t>
            </w:r>
          </w:p>
        </w:tc>
        <w:tc>
          <w:tcPr>
            <w:tcW w:w="0" w:type="auto"/>
          </w:tcPr>
          <w:p w:rsidR="00684EDE" w:rsidRPr="0095143B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14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80,8</w:t>
            </w:r>
          </w:p>
        </w:tc>
        <w:tc>
          <w:tcPr>
            <w:tcW w:w="0" w:type="auto"/>
          </w:tcPr>
          <w:p w:rsidR="00684EDE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</w:tcPr>
          <w:p w:rsidR="00684EDE" w:rsidRDefault="00684EDE" w:rsidP="004B091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E2D97" w:rsidRDefault="00AE2D97" w:rsidP="00B92454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074BCB" w:rsidRDefault="00074BCB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Достоверность указанных сведений для размещения на официальном сайте Локнянского района подтверждаю</w:t>
      </w:r>
    </w:p>
    <w:p w:rsidR="00AA5EF9" w:rsidRDefault="00AA5EF9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074BCB" w:rsidRDefault="00074BCB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___________________________________(</w:t>
      </w:r>
      <w:r w:rsidR="00B70B8B">
        <w:rPr>
          <w:rFonts w:ascii="Times New Roman" w:hAnsi="Times New Roman"/>
          <w:sz w:val="24"/>
          <w:szCs w:val="24"/>
        </w:rPr>
        <w:t>В.М. Вересов</w:t>
      </w:r>
      <w:r>
        <w:rPr>
          <w:rFonts w:ascii="Times New Roman" w:hAnsi="Times New Roman"/>
          <w:sz w:val="24"/>
          <w:szCs w:val="24"/>
        </w:rPr>
        <w:t>)</w:t>
      </w:r>
    </w:p>
    <w:p w:rsidR="000B1AB7" w:rsidRDefault="000B1AB7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EE1AEB">
        <w:rPr>
          <w:rFonts w:ascii="Times New Roman" w:hAnsi="Times New Roman"/>
          <w:sz w:val="26"/>
          <w:szCs w:val="26"/>
        </w:rPr>
        <w:t>ведени</w:t>
      </w:r>
      <w:r>
        <w:rPr>
          <w:rFonts w:ascii="Times New Roman" w:hAnsi="Times New Roman"/>
          <w:sz w:val="26"/>
          <w:szCs w:val="26"/>
        </w:rPr>
        <w:t>я</w:t>
      </w:r>
    </w:p>
    <w:p w:rsidR="00911265" w:rsidRDefault="00911265" w:rsidP="000B1AB7">
      <w:pPr>
        <w:autoSpaceDE w:val="0"/>
        <w:autoSpaceDN w:val="0"/>
        <w:spacing w:after="0"/>
        <w:jc w:val="center"/>
      </w:pPr>
      <w:r>
        <w:rPr>
          <w:rFonts w:ascii="Times New Roman" w:hAnsi="Times New Roman"/>
          <w:sz w:val="26"/>
          <w:szCs w:val="26"/>
        </w:rPr>
        <w:t>Андреевой Ларисы Александровны</w:t>
      </w: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B92454">
        <w:rPr>
          <w:rFonts w:ascii="Times New Roman" w:hAnsi="Times New Roman"/>
          <w:sz w:val="26"/>
          <w:szCs w:val="26"/>
        </w:rPr>
        <w:t>депутата Собрания депутатов городского поселения «Локня» четвертого созыва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2454">
        <w:rPr>
          <w:rFonts w:ascii="Times New Roman" w:hAnsi="Times New Roman"/>
          <w:sz w:val="26"/>
          <w:szCs w:val="26"/>
        </w:rPr>
        <w:t>и членов его семьи</w:t>
      </w: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EE1AEB">
        <w:rPr>
          <w:rFonts w:ascii="Times New Roman" w:hAnsi="Times New Roman"/>
          <w:sz w:val="26"/>
          <w:szCs w:val="26"/>
        </w:rPr>
        <w:t xml:space="preserve">о доходах, </w:t>
      </w:r>
      <w:r>
        <w:rPr>
          <w:rFonts w:ascii="Times New Roman" w:hAnsi="Times New Roman"/>
          <w:sz w:val="26"/>
          <w:szCs w:val="26"/>
        </w:rPr>
        <w:t>расходах,</w:t>
      </w:r>
      <w:r w:rsidRPr="00EE1AEB">
        <w:rPr>
          <w:rFonts w:ascii="Times New Roman" w:hAnsi="Times New Roman"/>
          <w:sz w:val="26"/>
          <w:szCs w:val="26"/>
        </w:rPr>
        <w:t xml:space="preserve"> имуществе и обязатель</w:t>
      </w:r>
      <w:r>
        <w:rPr>
          <w:rFonts w:ascii="Times New Roman" w:hAnsi="Times New Roman"/>
          <w:sz w:val="26"/>
          <w:szCs w:val="26"/>
        </w:rPr>
        <w:t>ствах имущественного характера</w:t>
      </w: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AE2D97">
        <w:rPr>
          <w:rFonts w:ascii="Times New Roman" w:hAnsi="Times New Roman"/>
          <w:sz w:val="26"/>
          <w:szCs w:val="26"/>
        </w:rPr>
        <w:t>за период с 01 января по 31 декабря 20</w:t>
      </w:r>
      <w:r>
        <w:rPr>
          <w:rFonts w:ascii="Times New Roman" w:hAnsi="Times New Roman"/>
          <w:sz w:val="26"/>
          <w:szCs w:val="26"/>
        </w:rPr>
        <w:t>21</w:t>
      </w:r>
      <w:r w:rsidRPr="00AE2D97">
        <w:rPr>
          <w:rFonts w:ascii="Times New Roman" w:hAnsi="Times New Roman"/>
          <w:sz w:val="26"/>
          <w:szCs w:val="26"/>
        </w:rPr>
        <w:t xml:space="preserve"> года</w:t>
      </w:r>
    </w:p>
    <w:p w:rsidR="00911265" w:rsidRDefault="00911265" w:rsidP="00B92454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8"/>
        <w:tblpPr w:leftFromText="180" w:rightFromText="180" w:vertAnchor="page" w:horzAnchor="margin" w:tblpXSpec="center" w:tblpY="3751"/>
        <w:tblW w:w="0" w:type="auto"/>
        <w:tblLayout w:type="fixed"/>
        <w:tblLook w:val="04A0" w:firstRow="1" w:lastRow="0" w:firstColumn="1" w:lastColumn="0" w:noHBand="0" w:noVBand="1"/>
      </w:tblPr>
      <w:tblGrid>
        <w:gridCol w:w="2550"/>
        <w:gridCol w:w="1236"/>
        <w:gridCol w:w="1865"/>
        <w:gridCol w:w="1152"/>
        <w:gridCol w:w="1038"/>
        <w:gridCol w:w="1339"/>
        <w:gridCol w:w="1571"/>
        <w:gridCol w:w="1367"/>
        <w:gridCol w:w="1173"/>
        <w:gridCol w:w="1843"/>
      </w:tblGrid>
      <w:tr w:rsidR="00911265" w:rsidRPr="00EE1AEB" w:rsidTr="00565350">
        <w:tc>
          <w:tcPr>
            <w:tcW w:w="2550" w:type="dxa"/>
            <w:vMerge w:val="restart"/>
          </w:tcPr>
          <w:p w:rsidR="00911265" w:rsidRPr="00717179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179">
              <w:rPr>
                <w:rFonts w:ascii="Times New Roman" w:hAnsi="Times New Roman"/>
                <w:sz w:val="24"/>
                <w:szCs w:val="24"/>
              </w:rPr>
              <w:t>Фамилия, имя,</w:t>
            </w:r>
          </w:p>
          <w:p w:rsidR="00911265" w:rsidRPr="00717179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179">
              <w:rPr>
                <w:rFonts w:ascii="Times New Roman" w:hAnsi="Times New Roman"/>
                <w:sz w:val="24"/>
                <w:szCs w:val="24"/>
              </w:rPr>
              <w:t>отчество лица,</w:t>
            </w:r>
          </w:p>
          <w:p w:rsidR="00911265" w:rsidRPr="00717179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179">
              <w:rPr>
                <w:rFonts w:ascii="Times New Roman" w:hAnsi="Times New Roman"/>
                <w:sz w:val="24"/>
                <w:szCs w:val="24"/>
              </w:rPr>
              <w:t>замещающего</w:t>
            </w:r>
          </w:p>
          <w:p w:rsidR="00911265" w:rsidRPr="00717179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179">
              <w:rPr>
                <w:rFonts w:ascii="Times New Roman" w:hAnsi="Times New Roman"/>
                <w:sz w:val="24"/>
                <w:szCs w:val="24"/>
              </w:rPr>
              <w:t>соответствующую</w:t>
            </w:r>
          </w:p>
          <w:p w:rsidR="00911265" w:rsidRPr="00EE1AEB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17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236" w:type="dxa"/>
            <w:vMerge w:val="restart"/>
          </w:tcPr>
          <w:p w:rsidR="00911265" w:rsidRPr="00227D67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D67">
              <w:rPr>
                <w:rFonts w:ascii="Times New Roman" w:hAnsi="Times New Roman"/>
                <w:sz w:val="24"/>
                <w:szCs w:val="24"/>
              </w:rPr>
              <w:t>Деклари</w:t>
            </w:r>
            <w:proofErr w:type="spellEnd"/>
          </w:p>
          <w:p w:rsidR="00911265" w:rsidRPr="00227D67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D6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  <w:p w:rsidR="00911265" w:rsidRPr="00227D67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годовой</w:t>
            </w:r>
          </w:p>
          <w:p w:rsidR="00911265" w:rsidRPr="00227D67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 xml:space="preserve">доход </w:t>
            </w:r>
            <w:proofErr w:type="gramStart"/>
            <w:r w:rsidRPr="00227D67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911265" w:rsidRPr="00227D67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227D6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11265" w:rsidRPr="00EE1AEB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5394" w:type="dxa"/>
            <w:gridSpan w:val="4"/>
          </w:tcPr>
          <w:p w:rsidR="00911265" w:rsidRPr="0059094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4B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</w:t>
            </w:r>
          </w:p>
          <w:p w:rsidR="00911265" w:rsidRPr="0059094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4B">
              <w:rPr>
                <w:rFonts w:ascii="Times New Roman" w:hAnsi="Times New Roman"/>
                <w:sz w:val="24"/>
                <w:szCs w:val="24"/>
              </w:rPr>
              <w:t>транспортных средств, принадлежащих на праве</w:t>
            </w:r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4B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4111" w:type="dxa"/>
            <w:gridSpan w:val="3"/>
          </w:tcPr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</w:t>
            </w:r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7D67">
              <w:rPr>
                <w:rFonts w:ascii="Times New Roman" w:hAnsi="Times New Roman"/>
                <w:sz w:val="24"/>
                <w:szCs w:val="24"/>
              </w:rPr>
              <w:t>находящегося</w:t>
            </w:r>
            <w:proofErr w:type="gramEnd"/>
            <w:r w:rsidRPr="00227D67">
              <w:rPr>
                <w:rFonts w:ascii="Times New Roman" w:hAnsi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1843" w:type="dxa"/>
            <w:vMerge w:val="restart"/>
          </w:tcPr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Сведения о расходах за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227D6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911265" w:rsidRPr="00EE1AEB" w:rsidTr="00565350">
        <w:tc>
          <w:tcPr>
            <w:tcW w:w="2550" w:type="dxa"/>
            <w:vMerge/>
          </w:tcPr>
          <w:p w:rsidR="00911265" w:rsidRPr="00227D67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</w:tcPr>
          <w:p w:rsidR="00911265" w:rsidRPr="00EE1AEB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Вид объектов</w:t>
            </w:r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недвижимости</w:t>
            </w:r>
          </w:p>
        </w:tc>
        <w:tc>
          <w:tcPr>
            <w:tcW w:w="1152" w:type="dxa"/>
          </w:tcPr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038" w:type="dxa"/>
          </w:tcPr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D67">
              <w:rPr>
                <w:rFonts w:ascii="Times New Roman" w:hAnsi="Times New Roman"/>
                <w:sz w:val="24"/>
                <w:szCs w:val="24"/>
              </w:rPr>
              <w:t>располо</w:t>
            </w:r>
            <w:proofErr w:type="spellEnd"/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D67"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339" w:type="dxa"/>
          </w:tcPr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Транс-</w:t>
            </w:r>
          </w:p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портные</w:t>
            </w:r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571" w:type="dxa"/>
          </w:tcPr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Вид объектов</w:t>
            </w:r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недвижимости</w:t>
            </w:r>
          </w:p>
        </w:tc>
        <w:tc>
          <w:tcPr>
            <w:tcW w:w="1367" w:type="dxa"/>
          </w:tcPr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173" w:type="dxa"/>
          </w:tcPr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D67">
              <w:rPr>
                <w:rFonts w:ascii="Times New Roman" w:hAnsi="Times New Roman"/>
                <w:sz w:val="24"/>
                <w:szCs w:val="24"/>
              </w:rPr>
              <w:t>располо</w:t>
            </w:r>
            <w:proofErr w:type="spellEnd"/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D67"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843" w:type="dxa"/>
            <w:vMerge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265" w:rsidRPr="00EE1AEB" w:rsidTr="00565350">
        <w:tc>
          <w:tcPr>
            <w:tcW w:w="2550" w:type="dxa"/>
          </w:tcPr>
          <w:p w:rsidR="00911265" w:rsidRPr="00EE1AEB" w:rsidRDefault="00911265" w:rsidP="006F2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Лариса Александровна</w:t>
            </w:r>
          </w:p>
        </w:tc>
        <w:tc>
          <w:tcPr>
            <w:tcW w:w="1236" w:type="dxa"/>
          </w:tcPr>
          <w:p w:rsidR="00911265" w:rsidRPr="00EE1AEB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672000,07</w:t>
            </w:r>
          </w:p>
        </w:tc>
        <w:tc>
          <w:tcPr>
            <w:tcW w:w="1865" w:type="dxa"/>
          </w:tcPr>
          <w:p w:rsidR="00911265" w:rsidRPr="00EE1AEB" w:rsidRDefault="00911265" w:rsidP="0056535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     </w:t>
            </w:r>
          </w:p>
        </w:tc>
        <w:tc>
          <w:tcPr>
            <w:tcW w:w="1152" w:type="dxa"/>
          </w:tcPr>
          <w:p w:rsidR="00911265" w:rsidRPr="00EE1AEB" w:rsidRDefault="00911265" w:rsidP="0056535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  <w:tc>
          <w:tcPr>
            <w:tcW w:w="1038" w:type="dxa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4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339" w:type="dxa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1" w:type="dxa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11265" w:rsidRPr="00EE1AEB" w:rsidTr="00565350">
        <w:tc>
          <w:tcPr>
            <w:tcW w:w="2550" w:type="dxa"/>
          </w:tcPr>
          <w:p w:rsidR="00911265" w:rsidRDefault="00911265" w:rsidP="006F2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:rsidR="00911265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5" w:type="dxa"/>
          </w:tcPr>
          <w:p w:rsidR="00911265" w:rsidRDefault="00911265" w:rsidP="0056535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2" w:type="dxa"/>
          </w:tcPr>
          <w:p w:rsidR="00911265" w:rsidRDefault="00911265" w:rsidP="0056535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69,7</w:t>
            </w:r>
          </w:p>
        </w:tc>
        <w:tc>
          <w:tcPr>
            <w:tcW w:w="1038" w:type="dxa"/>
          </w:tcPr>
          <w:p w:rsidR="00911265" w:rsidRPr="0059094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339" w:type="dxa"/>
          </w:tcPr>
          <w:p w:rsidR="00911265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1" w:type="dxa"/>
          </w:tcPr>
          <w:p w:rsidR="00911265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911265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911265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35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11265" w:rsidRPr="00EE1AEB" w:rsidTr="00565350">
        <w:tc>
          <w:tcPr>
            <w:tcW w:w="2550" w:type="dxa"/>
          </w:tcPr>
          <w:p w:rsidR="00911265" w:rsidRDefault="00911265" w:rsidP="006F2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36" w:type="dxa"/>
          </w:tcPr>
          <w:p w:rsidR="00911265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5" w:type="dxa"/>
          </w:tcPr>
          <w:p w:rsidR="00911265" w:rsidRDefault="00911265" w:rsidP="0056535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911265" w:rsidRDefault="00911265" w:rsidP="0056535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</w:tcPr>
          <w:p w:rsidR="00911265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339" w:type="dxa"/>
          </w:tcPr>
          <w:p w:rsidR="00911265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ТАЙОТА ХАЙС, 1991г</w:t>
            </w:r>
          </w:p>
        </w:tc>
        <w:tc>
          <w:tcPr>
            <w:tcW w:w="1571" w:type="dxa"/>
          </w:tcPr>
          <w:p w:rsidR="00911265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67" w:type="dxa"/>
          </w:tcPr>
          <w:p w:rsidR="00911265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1462,0</w:t>
            </w:r>
          </w:p>
        </w:tc>
        <w:tc>
          <w:tcPr>
            <w:tcW w:w="1173" w:type="dxa"/>
          </w:tcPr>
          <w:p w:rsidR="00911265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35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 w:rsidRPr="00EE1AEB">
        <w:rPr>
          <w:rFonts w:ascii="Times New Roman" w:hAnsi="Times New Roman"/>
          <w:sz w:val="24"/>
          <w:szCs w:val="24"/>
        </w:rPr>
        <w:tab/>
      </w: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Достоверность указанных сведений для размещения на официальном сайте Локнянского района подтверждаю</w:t>
      </w: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___________________________________(Л.А. Андреева)</w:t>
      </w: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Pr="00EE1AEB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EE1AEB">
        <w:rPr>
          <w:rFonts w:ascii="Times New Roman" w:hAnsi="Times New Roman"/>
          <w:sz w:val="26"/>
          <w:szCs w:val="26"/>
        </w:rPr>
        <w:t>ведени</w:t>
      </w:r>
      <w:r>
        <w:rPr>
          <w:rFonts w:ascii="Times New Roman" w:hAnsi="Times New Roman"/>
          <w:sz w:val="26"/>
          <w:szCs w:val="26"/>
        </w:rPr>
        <w:t>я</w:t>
      </w:r>
    </w:p>
    <w:p w:rsidR="00911265" w:rsidRDefault="00911265" w:rsidP="000B1AB7">
      <w:pPr>
        <w:autoSpaceDE w:val="0"/>
        <w:autoSpaceDN w:val="0"/>
        <w:spacing w:after="0"/>
        <w:jc w:val="center"/>
      </w:pPr>
      <w:proofErr w:type="spellStart"/>
      <w:r w:rsidRPr="00B92454">
        <w:rPr>
          <w:rFonts w:ascii="Times New Roman" w:hAnsi="Times New Roman"/>
          <w:sz w:val="26"/>
          <w:szCs w:val="26"/>
        </w:rPr>
        <w:t>Блинова</w:t>
      </w:r>
      <w:proofErr w:type="spellEnd"/>
      <w:r w:rsidRPr="00B92454">
        <w:rPr>
          <w:rFonts w:ascii="Times New Roman" w:hAnsi="Times New Roman"/>
          <w:sz w:val="26"/>
          <w:szCs w:val="26"/>
        </w:rPr>
        <w:t xml:space="preserve"> Дениса Анатольевича</w:t>
      </w: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B92454">
        <w:rPr>
          <w:rFonts w:ascii="Times New Roman" w:hAnsi="Times New Roman"/>
          <w:sz w:val="26"/>
          <w:szCs w:val="26"/>
        </w:rPr>
        <w:t>депутата Собрания депутатов городского поселения «Локня» четвертого созыва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2454">
        <w:rPr>
          <w:rFonts w:ascii="Times New Roman" w:hAnsi="Times New Roman"/>
          <w:sz w:val="26"/>
          <w:szCs w:val="26"/>
        </w:rPr>
        <w:t>и членов его семьи</w:t>
      </w: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EE1AEB">
        <w:rPr>
          <w:rFonts w:ascii="Times New Roman" w:hAnsi="Times New Roman"/>
          <w:sz w:val="26"/>
          <w:szCs w:val="26"/>
        </w:rPr>
        <w:t xml:space="preserve">о доходах, </w:t>
      </w:r>
      <w:r>
        <w:rPr>
          <w:rFonts w:ascii="Times New Roman" w:hAnsi="Times New Roman"/>
          <w:sz w:val="26"/>
          <w:szCs w:val="26"/>
        </w:rPr>
        <w:t>расходах,</w:t>
      </w:r>
      <w:r w:rsidRPr="00EE1AEB">
        <w:rPr>
          <w:rFonts w:ascii="Times New Roman" w:hAnsi="Times New Roman"/>
          <w:sz w:val="26"/>
          <w:szCs w:val="26"/>
        </w:rPr>
        <w:t xml:space="preserve"> имуществе и обязатель</w:t>
      </w:r>
      <w:r>
        <w:rPr>
          <w:rFonts w:ascii="Times New Roman" w:hAnsi="Times New Roman"/>
          <w:sz w:val="26"/>
          <w:szCs w:val="26"/>
        </w:rPr>
        <w:t>ствах имущественного характера</w:t>
      </w: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AE2D97">
        <w:rPr>
          <w:rFonts w:ascii="Times New Roman" w:hAnsi="Times New Roman"/>
          <w:sz w:val="26"/>
          <w:szCs w:val="26"/>
        </w:rPr>
        <w:t>за период с 01 января по 31 декабря 20</w:t>
      </w:r>
      <w:r>
        <w:rPr>
          <w:rFonts w:ascii="Times New Roman" w:hAnsi="Times New Roman"/>
          <w:sz w:val="26"/>
          <w:szCs w:val="26"/>
        </w:rPr>
        <w:t>21</w:t>
      </w:r>
      <w:r w:rsidRPr="00AE2D97">
        <w:rPr>
          <w:rFonts w:ascii="Times New Roman" w:hAnsi="Times New Roman"/>
          <w:sz w:val="26"/>
          <w:szCs w:val="26"/>
        </w:rPr>
        <w:t xml:space="preserve"> года</w:t>
      </w:r>
    </w:p>
    <w:p w:rsidR="00911265" w:rsidRDefault="00911265" w:rsidP="00B92454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8"/>
        <w:tblpPr w:leftFromText="180" w:rightFromText="180" w:vertAnchor="page" w:horzAnchor="margin" w:tblpXSpec="center" w:tblpY="3751"/>
        <w:tblW w:w="0" w:type="auto"/>
        <w:tblLook w:val="04A0" w:firstRow="1" w:lastRow="0" w:firstColumn="1" w:lastColumn="0" w:noHBand="0" w:noVBand="1"/>
      </w:tblPr>
      <w:tblGrid>
        <w:gridCol w:w="2381"/>
        <w:gridCol w:w="1237"/>
        <w:gridCol w:w="2296"/>
        <w:gridCol w:w="1152"/>
        <w:gridCol w:w="1038"/>
        <w:gridCol w:w="1225"/>
        <w:gridCol w:w="1844"/>
        <w:gridCol w:w="1234"/>
        <w:gridCol w:w="1112"/>
        <w:gridCol w:w="1834"/>
      </w:tblGrid>
      <w:tr w:rsidR="00911265" w:rsidRPr="00EE1AEB" w:rsidTr="0059094B">
        <w:tc>
          <w:tcPr>
            <w:tcW w:w="0" w:type="auto"/>
            <w:vMerge w:val="restart"/>
          </w:tcPr>
          <w:p w:rsidR="00911265" w:rsidRPr="00717179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179">
              <w:rPr>
                <w:rFonts w:ascii="Times New Roman" w:hAnsi="Times New Roman"/>
                <w:sz w:val="24"/>
                <w:szCs w:val="24"/>
              </w:rPr>
              <w:t>Фамилия, имя,</w:t>
            </w:r>
          </w:p>
          <w:p w:rsidR="00911265" w:rsidRPr="00717179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179">
              <w:rPr>
                <w:rFonts w:ascii="Times New Roman" w:hAnsi="Times New Roman"/>
                <w:sz w:val="24"/>
                <w:szCs w:val="24"/>
              </w:rPr>
              <w:t>отчество лица,</w:t>
            </w:r>
          </w:p>
          <w:p w:rsidR="00911265" w:rsidRPr="00717179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179">
              <w:rPr>
                <w:rFonts w:ascii="Times New Roman" w:hAnsi="Times New Roman"/>
                <w:sz w:val="24"/>
                <w:szCs w:val="24"/>
              </w:rPr>
              <w:t>замещающего</w:t>
            </w:r>
          </w:p>
          <w:p w:rsidR="00911265" w:rsidRPr="00717179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179">
              <w:rPr>
                <w:rFonts w:ascii="Times New Roman" w:hAnsi="Times New Roman"/>
                <w:sz w:val="24"/>
                <w:szCs w:val="24"/>
              </w:rPr>
              <w:t>соответствующую</w:t>
            </w:r>
          </w:p>
          <w:p w:rsidR="00911265" w:rsidRPr="00EE1AEB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17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vMerge w:val="restart"/>
          </w:tcPr>
          <w:p w:rsidR="00911265" w:rsidRPr="00227D67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D67">
              <w:rPr>
                <w:rFonts w:ascii="Times New Roman" w:hAnsi="Times New Roman"/>
                <w:sz w:val="24"/>
                <w:szCs w:val="24"/>
              </w:rPr>
              <w:t>Деклари</w:t>
            </w:r>
            <w:proofErr w:type="spellEnd"/>
          </w:p>
          <w:p w:rsidR="00911265" w:rsidRPr="00227D67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D6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  <w:p w:rsidR="00911265" w:rsidRPr="00227D67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годовой</w:t>
            </w:r>
          </w:p>
          <w:p w:rsidR="00911265" w:rsidRPr="00227D67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 xml:space="preserve">доход </w:t>
            </w:r>
            <w:proofErr w:type="gramStart"/>
            <w:r w:rsidRPr="00227D67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911265" w:rsidRPr="00227D67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227D6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11265" w:rsidRPr="00EE1AEB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0" w:type="auto"/>
            <w:gridSpan w:val="4"/>
          </w:tcPr>
          <w:p w:rsidR="00911265" w:rsidRPr="0059094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4B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</w:t>
            </w:r>
          </w:p>
          <w:p w:rsidR="00911265" w:rsidRPr="0059094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4B">
              <w:rPr>
                <w:rFonts w:ascii="Times New Roman" w:hAnsi="Times New Roman"/>
                <w:sz w:val="24"/>
                <w:szCs w:val="24"/>
              </w:rPr>
              <w:t>транспортных средств, принадлежащих на праве</w:t>
            </w:r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4B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0" w:type="auto"/>
            <w:gridSpan w:val="3"/>
          </w:tcPr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</w:t>
            </w:r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7D67">
              <w:rPr>
                <w:rFonts w:ascii="Times New Roman" w:hAnsi="Times New Roman"/>
                <w:sz w:val="24"/>
                <w:szCs w:val="24"/>
              </w:rPr>
              <w:t>находящегося</w:t>
            </w:r>
            <w:proofErr w:type="gramEnd"/>
            <w:r w:rsidRPr="00227D67">
              <w:rPr>
                <w:rFonts w:ascii="Times New Roman" w:hAnsi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0" w:type="auto"/>
            <w:vMerge w:val="restart"/>
          </w:tcPr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Сведения о расходах за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227D6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911265" w:rsidRPr="00EE1AEB" w:rsidTr="0059094B">
        <w:tc>
          <w:tcPr>
            <w:tcW w:w="0" w:type="auto"/>
            <w:vMerge/>
          </w:tcPr>
          <w:p w:rsidR="00911265" w:rsidRPr="00227D67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11265" w:rsidRPr="00EE1AEB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Вид объектов</w:t>
            </w:r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недвижимости</w:t>
            </w:r>
          </w:p>
        </w:tc>
        <w:tc>
          <w:tcPr>
            <w:tcW w:w="0" w:type="auto"/>
          </w:tcPr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27D6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227D67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0" w:type="auto"/>
          </w:tcPr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D67">
              <w:rPr>
                <w:rFonts w:ascii="Times New Roman" w:hAnsi="Times New Roman"/>
                <w:sz w:val="24"/>
                <w:szCs w:val="24"/>
              </w:rPr>
              <w:t>располо</w:t>
            </w:r>
            <w:proofErr w:type="spellEnd"/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D67"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0" w:type="auto"/>
          </w:tcPr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Транс-</w:t>
            </w:r>
          </w:p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портные</w:t>
            </w:r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0" w:type="auto"/>
          </w:tcPr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Вид объектов</w:t>
            </w:r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недвижимости</w:t>
            </w:r>
          </w:p>
        </w:tc>
        <w:tc>
          <w:tcPr>
            <w:tcW w:w="0" w:type="auto"/>
          </w:tcPr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27D6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227D67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0" w:type="auto"/>
          </w:tcPr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D67">
              <w:rPr>
                <w:rFonts w:ascii="Times New Roman" w:hAnsi="Times New Roman"/>
                <w:sz w:val="24"/>
                <w:szCs w:val="24"/>
              </w:rPr>
              <w:t>располо</w:t>
            </w:r>
            <w:proofErr w:type="spellEnd"/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D67"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0" w:type="auto"/>
            <w:vMerge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265" w:rsidRPr="00EE1AEB" w:rsidTr="0059094B">
        <w:tc>
          <w:tcPr>
            <w:tcW w:w="0" w:type="auto"/>
          </w:tcPr>
          <w:p w:rsidR="00911265" w:rsidRPr="00EE1AEB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Блинов Денис Анатольевич</w:t>
            </w:r>
          </w:p>
        </w:tc>
        <w:tc>
          <w:tcPr>
            <w:tcW w:w="0" w:type="auto"/>
          </w:tcPr>
          <w:p w:rsidR="00911265" w:rsidRPr="00EE1AEB" w:rsidRDefault="00911265" w:rsidP="00795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663520,18</w:t>
            </w:r>
          </w:p>
        </w:tc>
        <w:tc>
          <w:tcPr>
            <w:tcW w:w="0" w:type="auto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       (общая совместная)</w:t>
            </w:r>
          </w:p>
        </w:tc>
        <w:tc>
          <w:tcPr>
            <w:tcW w:w="0" w:type="auto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48,1</w:t>
            </w:r>
          </w:p>
        </w:tc>
        <w:tc>
          <w:tcPr>
            <w:tcW w:w="0" w:type="auto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4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</w:tcPr>
          <w:p w:rsidR="00911265" w:rsidRPr="00EE1AEB" w:rsidRDefault="00911265" w:rsidP="0028596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391">
              <w:rPr>
                <w:rFonts w:ascii="Times New Roman" w:hAnsi="Times New Roman"/>
                <w:sz w:val="24"/>
                <w:szCs w:val="24"/>
              </w:rPr>
              <w:t xml:space="preserve">РЕНО </w:t>
            </w:r>
            <w:proofErr w:type="spellStart"/>
            <w:r w:rsidRPr="00571391">
              <w:rPr>
                <w:rFonts w:ascii="Times New Roman" w:hAnsi="Times New Roman"/>
                <w:sz w:val="24"/>
                <w:szCs w:val="24"/>
              </w:rPr>
              <w:t>Логан</w:t>
            </w:r>
            <w:proofErr w:type="spellEnd"/>
          </w:p>
        </w:tc>
        <w:tc>
          <w:tcPr>
            <w:tcW w:w="0" w:type="auto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4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4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11265" w:rsidRPr="00EE1AEB" w:rsidTr="0059094B">
        <w:tc>
          <w:tcPr>
            <w:tcW w:w="0" w:type="auto"/>
          </w:tcPr>
          <w:p w:rsidR="00911265" w:rsidRPr="00EE1AEB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1265" w:rsidRPr="00EE1AEB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65,8</w:t>
            </w:r>
          </w:p>
        </w:tc>
        <w:tc>
          <w:tcPr>
            <w:tcW w:w="0" w:type="auto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4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4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11265" w:rsidRPr="00EE1AEB" w:rsidTr="0059094B">
        <w:tc>
          <w:tcPr>
            <w:tcW w:w="0" w:type="auto"/>
          </w:tcPr>
          <w:p w:rsidR="00911265" w:rsidRPr="00EE1AEB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0" w:type="auto"/>
          </w:tcPr>
          <w:p w:rsidR="00911265" w:rsidRPr="00EE1AEB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18003,00</w:t>
            </w:r>
          </w:p>
        </w:tc>
        <w:tc>
          <w:tcPr>
            <w:tcW w:w="0" w:type="auto"/>
          </w:tcPr>
          <w:p w:rsidR="00911265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911265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  <w:tc>
          <w:tcPr>
            <w:tcW w:w="0" w:type="auto"/>
          </w:tcPr>
          <w:p w:rsidR="00911265" w:rsidRPr="0059094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56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</w:tcPr>
          <w:p w:rsidR="00911265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1265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1265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1265" w:rsidRPr="0059094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1265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265" w:rsidRPr="00EE1AEB" w:rsidTr="0059094B">
        <w:tc>
          <w:tcPr>
            <w:tcW w:w="0" w:type="auto"/>
          </w:tcPr>
          <w:p w:rsidR="00911265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1265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1265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11265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(общая совместна)</w:t>
            </w:r>
          </w:p>
        </w:tc>
        <w:tc>
          <w:tcPr>
            <w:tcW w:w="0" w:type="auto"/>
          </w:tcPr>
          <w:p w:rsidR="00911265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48,1</w:t>
            </w:r>
          </w:p>
        </w:tc>
        <w:tc>
          <w:tcPr>
            <w:tcW w:w="0" w:type="auto"/>
          </w:tcPr>
          <w:p w:rsidR="00911265" w:rsidRPr="00E9156C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</w:tcPr>
          <w:p w:rsidR="00911265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1265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1265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1265" w:rsidRPr="0059094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1265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265" w:rsidRPr="00EE1AEB" w:rsidTr="0059094B">
        <w:tc>
          <w:tcPr>
            <w:tcW w:w="0" w:type="auto"/>
          </w:tcPr>
          <w:p w:rsidR="00911265" w:rsidRPr="00EE1AEB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1265" w:rsidRPr="00EE1AEB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1265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</w:tcPr>
          <w:p w:rsidR="00911265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812,0</w:t>
            </w:r>
          </w:p>
        </w:tc>
        <w:tc>
          <w:tcPr>
            <w:tcW w:w="0" w:type="auto"/>
          </w:tcPr>
          <w:p w:rsidR="00911265" w:rsidRPr="0059094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56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</w:tcPr>
          <w:p w:rsidR="00911265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1265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1265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1265" w:rsidRPr="0059094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1265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265" w:rsidRPr="00EE1AEB" w:rsidTr="0059094B">
        <w:tc>
          <w:tcPr>
            <w:tcW w:w="0" w:type="auto"/>
          </w:tcPr>
          <w:p w:rsidR="00911265" w:rsidRPr="00EE1AEB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0" w:type="auto"/>
          </w:tcPr>
          <w:p w:rsidR="00911265" w:rsidRPr="00EE1AEB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11265" w:rsidRPr="0059094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1265" w:rsidRPr="0059094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 w:rsidRPr="00EE1AEB">
        <w:rPr>
          <w:rFonts w:ascii="Times New Roman" w:hAnsi="Times New Roman"/>
          <w:sz w:val="24"/>
          <w:szCs w:val="24"/>
        </w:rPr>
        <w:tab/>
      </w: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Достоверность указанных сведений для размещения на официальном сайте Локнянского района подтверждаю</w:t>
      </w: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___________________________________(Д.А. Блинов)</w:t>
      </w: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Pr="00EE1AEB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EE1AEB">
        <w:rPr>
          <w:rFonts w:ascii="Times New Roman" w:hAnsi="Times New Roman"/>
          <w:sz w:val="26"/>
          <w:szCs w:val="26"/>
        </w:rPr>
        <w:t>ведени</w:t>
      </w:r>
      <w:r>
        <w:rPr>
          <w:rFonts w:ascii="Times New Roman" w:hAnsi="Times New Roman"/>
          <w:sz w:val="26"/>
          <w:szCs w:val="26"/>
        </w:rPr>
        <w:t>я</w:t>
      </w:r>
    </w:p>
    <w:p w:rsidR="00911265" w:rsidRDefault="00911265" w:rsidP="000B1AB7">
      <w:pPr>
        <w:autoSpaceDE w:val="0"/>
        <w:autoSpaceDN w:val="0"/>
        <w:spacing w:after="0"/>
        <w:jc w:val="center"/>
      </w:pPr>
      <w:r>
        <w:rPr>
          <w:rFonts w:ascii="Times New Roman" w:hAnsi="Times New Roman"/>
          <w:sz w:val="26"/>
          <w:szCs w:val="26"/>
        </w:rPr>
        <w:t>Васильевой Марины Александровны</w:t>
      </w: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B92454">
        <w:rPr>
          <w:rFonts w:ascii="Times New Roman" w:hAnsi="Times New Roman"/>
          <w:sz w:val="26"/>
          <w:szCs w:val="26"/>
        </w:rPr>
        <w:t>депутата Собрания депутатов городского поселения «Локня» четвертого созыва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2454">
        <w:rPr>
          <w:rFonts w:ascii="Times New Roman" w:hAnsi="Times New Roman"/>
          <w:sz w:val="26"/>
          <w:szCs w:val="26"/>
        </w:rPr>
        <w:t>и членов его семьи</w:t>
      </w: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EE1AEB">
        <w:rPr>
          <w:rFonts w:ascii="Times New Roman" w:hAnsi="Times New Roman"/>
          <w:sz w:val="26"/>
          <w:szCs w:val="26"/>
        </w:rPr>
        <w:t xml:space="preserve">о доходах, </w:t>
      </w:r>
      <w:r>
        <w:rPr>
          <w:rFonts w:ascii="Times New Roman" w:hAnsi="Times New Roman"/>
          <w:sz w:val="26"/>
          <w:szCs w:val="26"/>
        </w:rPr>
        <w:t>расходах,</w:t>
      </w:r>
      <w:r w:rsidRPr="00EE1AEB">
        <w:rPr>
          <w:rFonts w:ascii="Times New Roman" w:hAnsi="Times New Roman"/>
          <w:sz w:val="26"/>
          <w:szCs w:val="26"/>
        </w:rPr>
        <w:t xml:space="preserve"> имуществе и обязатель</w:t>
      </w:r>
      <w:r>
        <w:rPr>
          <w:rFonts w:ascii="Times New Roman" w:hAnsi="Times New Roman"/>
          <w:sz w:val="26"/>
          <w:szCs w:val="26"/>
        </w:rPr>
        <w:t>ствах имущественного характера</w:t>
      </w: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AE2D97">
        <w:rPr>
          <w:rFonts w:ascii="Times New Roman" w:hAnsi="Times New Roman"/>
          <w:sz w:val="26"/>
          <w:szCs w:val="26"/>
        </w:rPr>
        <w:t>за период с 01 января по 31 декабря 20</w:t>
      </w:r>
      <w:r>
        <w:rPr>
          <w:rFonts w:ascii="Times New Roman" w:hAnsi="Times New Roman"/>
          <w:sz w:val="26"/>
          <w:szCs w:val="26"/>
        </w:rPr>
        <w:t>21</w:t>
      </w:r>
      <w:r w:rsidRPr="00AE2D97">
        <w:rPr>
          <w:rFonts w:ascii="Times New Roman" w:hAnsi="Times New Roman"/>
          <w:sz w:val="26"/>
          <w:szCs w:val="26"/>
        </w:rPr>
        <w:t xml:space="preserve"> года</w:t>
      </w:r>
    </w:p>
    <w:tbl>
      <w:tblPr>
        <w:tblStyle w:val="a8"/>
        <w:tblpPr w:leftFromText="180" w:rightFromText="180" w:vertAnchor="page" w:horzAnchor="margin" w:tblpY="2461"/>
        <w:tblW w:w="0" w:type="auto"/>
        <w:tblLayout w:type="fixed"/>
        <w:tblLook w:val="04A0" w:firstRow="1" w:lastRow="0" w:firstColumn="1" w:lastColumn="0" w:noHBand="0" w:noVBand="1"/>
      </w:tblPr>
      <w:tblGrid>
        <w:gridCol w:w="2550"/>
        <w:gridCol w:w="1236"/>
        <w:gridCol w:w="1865"/>
        <w:gridCol w:w="1152"/>
        <w:gridCol w:w="1038"/>
        <w:gridCol w:w="2757"/>
        <w:gridCol w:w="1134"/>
        <w:gridCol w:w="992"/>
        <w:gridCol w:w="1276"/>
        <w:gridCol w:w="1353"/>
      </w:tblGrid>
      <w:tr w:rsidR="00911265" w:rsidRPr="00926706" w:rsidTr="00177CF8">
        <w:tc>
          <w:tcPr>
            <w:tcW w:w="2550" w:type="dxa"/>
            <w:vMerge w:val="restart"/>
          </w:tcPr>
          <w:p w:rsidR="00911265" w:rsidRPr="00926706" w:rsidRDefault="00911265" w:rsidP="00926706">
            <w:pPr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Фамилия, имя,</w:t>
            </w:r>
          </w:p>
          <w:p w:rsidR="00911265" w:rsidRPr="00926706" w:rsidRDefault="00911265" w:rsidP="00926706">
            <w:pPr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отчество лица,</w:t>
            </w:r>
          </w:p>
          <w:p w:rsidR="00911265" w:rsidRPr="00926706" w:rsidRDefault="00911265" w:rsidP="00926706">
            <w:pPr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замещающего</w:t>
            </w:r>
          </w:p>
          <w:p w:rsidR="00911265" w:rsidRPr="00926706" w:rsidRDefault="00911265" w:rsidP="00926706">
            <w:pPr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соответствующую</w:t>
            </w:r>
          </w:p>
          <w:p w:rsidR="00911265" w:rsidRPr="00926706" w:rsidRDefault="00911265" w:rsidP="00926706">
            <w:pPr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236" w:type="dxa"/>
            <w:vMerge w:val="restart"/>
          </w:tcPr>
          <w:p w:rsidR="00911265" w:rsidRPr="00926706" w:rsidRDefault="00911265" w:rsidP="0092670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26706">
              <w:rPr>
                <w:rFonts w:ascii="Times New Roman" w:hAnsi="Times New Roman"/>
              </w:rPr>
              <w:t>Деклари</w:t>
            </w:r>
            <w:proofErr w:type="spellEnd"/>
          </w:p>
          <w:p w:rsidR="00911265" w:rsidRPr="00926706" w:rsidRDefault="00911265" w:rsidP="0092670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26706">
              <w:rPr>
                <w:rFonts w:ascii="Times New Roman" w:hAnsi="Times New Roman"/>
              </w:rPr>
              <w:t>рованный</w:t>
            </w:r>
            <w:proofErr w:type="spellEnd"/>
          </w:p>
          <w:p w:rsidR="00911265" w:rsidRPr="00926706" w:rsidRDefault="00911265" w:rsidP="00926706">
            <w:pPr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годовой</w:t>
            </w:r>
          </w:p>
          <w:p w:rsidR="00911265" w:rsidRPr="00926706" w:rsidRDefault="00911265" w:rsidP="00926706">
            <w:pPr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 xml:space="preserve">доход </w:t>
            </w:r>
            <w:proofErr w:type="gramStart"/>
            <w:r w:rsidRPr="00926706">
              <w:rPr>
                <w:rFonts w:ascii="Times New Roman" w:hAnsi="Times New Roman"/>
              </w:rPr>
              <w:t>за</w:t>
            </w:r>
            <w:proofErr w:type="gramEnd"/>
          </w:p>
          <w:p w:rsidR="00911265" w:rsidRPr="00926706" w:rsidRDefault="00911265" w:rsidP="00926706">
            <w:pPr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1</w:t>
            </w:r>
            <w:r w:rsidRPr="00926706">
              <w:rPr>
                <w:rFonts w:ascii="Times New Roman" w:hAnsi="Times New Roman"/>
              </w:rPr>
              <w:t xml:space="preserve"> г.</w:t>
            </w:r>
          </w:p>
          <w:p w:rsidR="00911265" w:rsidRPr="00926706" w:rsidRDefault="00911265" w:rsidP="00926706">
            <w:pPr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(руб.)</w:t>
            </w:r>
          </w:p>
        </w:tc>
        <w:tc>
          <w:tcPr>
            <w:tcW w:w="6812" w:type="dxa"/>
            <w:gridSpan w:val="4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Перечень объектов недвижимого имущества и</w:t>
            </w:r>
          </w:p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транспортных средств, принадлежащих на праве</w:t>
            </w:r>
          </w:p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собственности</w:t>
            </w:r>
          </w:p>
        </w:tc>
        <w:tc>
          <w:tcPr>
            <w:tcW w:w="3402" w:type="dxa"/>
            <w:gridSpan w:val="3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Перечень объектов недвижимого имущества,</w:t>
            </w:r>
          </w:p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proofErr w:type="gramStart"/>
            <w:r w:rsidRPr="00926706">
              <w:rPr>
                <w:rFonts w:ascii="Times New Roman" w:hAnsi="Times New Roman"/>
              </w:rPr>
              <w:t>находящегося</w:t>
            </w:r>
            <w:proofErr w:type="gramEnd"/>
            <w:r w:rsidRPr="00926706">
              <w:rPr>
                <w:rFonts w:ascii="Times New Roman" w:hAnsi="Times New Roman"/>
              </w:rPr>
              <w:t xml:space="preserve"> в пользовании</w:t>
            </w:r>
          </w:p>
        </w:tc>
        <w:tc>
          <w:tcPr>
            <w:tcW w:w="1353" w:type="dxa"/>
            <w:vMerge w:val="restart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Сведения о расходах за 202</w:t>
            </w:r>
            <w:r>
              <w:rPr>
                <w:rFonts w:ascii="Times New Roman" w:hAnsi="Times New Roman"/>
              </w:rPr>
              <w:t>1</w:t>
            </w:r>
            <w:r w:rsidRPr="00926706">
              <w:rPr>
                <w:rFonts w:ascii="Times New Roman" w:hAnsi="Times New Roman"/>
              </w:rPr>
              <w:t xml:space="preserve"> г.</w:t>
            </w:r>
          </w:p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(руб.)</w:t>
            </w:r>
          </w:p>
        </w:tc>
      </w:tr>
      <w:tr w:rsidR="00911265" w:rsidRPr="00926706" w:rsidTr="00177CF8">
        <w:tc>
          <w:tcPr>
            <w:tcW w:w="2550" w:type="dxa"/>
            <w:vMerge/>
          </w:tcPr>
          <w:p w:rsidR="00911265" w:rsidRPr="00926706" w:rsidRDefault="00911265" w:rsidP="00926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</w:tcPr>
          <w:p w:rsidR="00911265" w:rsidRPr="00926706" w:rsidRDefault="00911265" w:rsidP="00926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Вид объектов</w:t>
            </w:r>
          </w:p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1152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Площадь</w:t>
            </w:r>
          </w:p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(кв.м.)</w:t>
            </w:r>
          </w:p>
        </w:tc>
        <w:tc>
          <w:tcPr>
            <w:tcW w:w="1038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Страна</w:t>
            </w:r>
          </w:p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proofErr w:type="spellStart"/>
            <w:r w:rsidRPr="00926706">
              <w:rPr>
                <w:rFonts w:ascii="Times New Roman" w:hAnsi="Times New Roman"/>
              </w:rPr>
              <w:t>располо</w:t>
            </w:r>
            <w:proofErr w:type="spellEnd"/>
          </w:p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proofErr w:type="spellStart"/>
            <w:r w:rsidRPr="00926706">
              <w:rPr>
                <w:rFonts w:ascii="Times New Roman" w:hAnsi="Times New Roman"/>
              </w:rPr>
              <w:t>жения</w:t>
            </w:r>
            <w:proofErr w:type="spellEnd"/>
          </w:p>
        </w:tc>
        <w:tc>
          <w:tcPr>
            <w:tcW w:w="2757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Транс-</w:t>
            </w:r>
          </w:p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портные</w:t>
            </w:r>
          </w:p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средства</w:t>
            </w:r>
          </w:p>
        </w:tc>
        <w:tc>
          <w:tcPr>
            <w:tcW w:w="1134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Вид объектов</w:t>
            </w:r>
          </w:p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992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Площадь</w:t>
            </w:r>
          </w:p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(кв.м.)</w:t>
            </w:r>
          </w:p>
        </w:tc>
        <w:tc>
          <w:tcPr>
            <w:tcW w:w="1276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Страна</w:t>
            </w:r>
          </w:p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proofErr w:type="spellStart"/>
            <w:r w:rsidRPr="00926706">
              <w:rPr>
                <w:rFonts w:ascii="Times New Roman" w:hAnsi="Times New Roman"/>
              </w:rPr>
              <w:t>располо</w:t>
            </w:r>
            <w:proofErr w:type="spellEnd"/>
          </w:p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proofErr w:type="spellStart"/>
            <w:r w:rsidRPr="00926706">
              <w:rPr>
                <w:rFonts w:ascii="Times New Roman" w:hAnsi="Times New Roman"/>
              </w:rPr>
              <w:t>жения</w:t>
            </w:r>
            <w:proofErr w:type="spellEnd"/>
          </w:p>
        </w:tc>
        <w:tc>
          <w:tcPr>
            <w:tcW w:w="1353" w:type="dxa"/>
            <w:vMerge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</w:tr>
      <w:tr w:rsidR="00911265" w:rsidRPr="00926706" w:rsidTr="00177CF8">
        <w:tc>
          <w:tcPr>
            <w:tcW w:w="2550" w:type="dxa"/>
            <w:vMerge w:val="restart"/>
          </w:tcPr>
          <w:p w:rsidR="00911265" w:rsidRDefault="00911265" w:rsidP="00926706">
            <w:pPr>
              <w:jc w:val="center"/>
              <w:rPr>
                <w:rFonts w:ascii="Times New Roman" w:hAnsi="Times New Roman"/>
              </w:rPr>
            </w:pPr>
          </w:p>
          <w:p w:rsidR="00911265" w:rsidRPr="00926706" w:rsidRDefault="00911265" w:rsidP="00926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Васильева Марина Александровна</w:t>
            </w:r>
          </w:p>
          <w:p w:rsidR="00911265" w:rsidRPr="00926706" w:rsidRDefault="00911265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 w:val="restart"/>
          </w:tcPr>
          <w:p w:rsidR="00911265" w:rsidRDefault="00911265" w:rsidP="00926706">
            <w:pPr>
              <w:jc w:val="center"/>
              <w:rPr>
                <w:rFonts w:ascii="Times New Roman" w:hAnsi="Times New Roman"/>
              </w:rPr>
            </w:pPr>
          </w:p>
          <w:p w:rsidR="00911265" w:rsidRPr="00926706" w:rsidRDefault="00911265" w:rsidP="00926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207929,78</w:t>
            </w:r>
          </w:p>
          <w:p w:rsidR="00911265" w:rsidRPr="00926706" w:rsidRDefault="00911265" w:rsidP="00E121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5" w:type="dxa"/>
            <w:vMerge w:val="restart"/>
          </w:tcPr>
          <w:p w:rsidR="00911265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3B4B59">
              <w:rPr>
                <w:rFonts w:ascii="Times New Roman" w:hAnsi="Times New Roman"/>
              </w:rPr>
              <w:t xml:space="preserve">Земельный участок </w:t>
            </w:r>
            <w:r w:rsidRPr="00926706">
              <w:rPr>
                <w:rFonts w:ascii="Times New Roman" w:hAnsi="Times New Roman"/>
              </w:rPr>
              <w:t xml:space="preserve">       </w:t>
            </w:r>
          </w:p>
          <w:p w:rsidR="00911265" w:rsidRPr="00926706" w:rsidRDefault="00911265" w:rsidP="00F501FA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2" w:type="dxa"/>
          </w:tcPr>
          <w:p w:rsidR="00911265" w:rsidRPr="00172F17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  <w:color w:val="FF0000"/>
              </w:rPr>
            </w:pPr>
            <w:r w:rsidRPr="00172F17">
              <w:rPr>
                <w:rFonts w:ascii="Times New Roman" w:hAnsi="Times New Roman"/>
                <w:color w:val="000000" w:themeColor="text1"/>
              </w:rPr>
              <w:t>200,0</w:t>
            </w:r>
          </w:p>
        </w:tc>
        <w:tc>
          <w:tcPr>
            <w:tcW w:w="1038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Россия</w:t>
            </w:r>
          </w:p>
        </w:tc>
        <w:tc>
          <w:tcPr>
            <w:tcW w:w="2757" w:type="dxa"/>
            <w:vMerge w:val="restart"/>
          </w:tcPr>
          <w:p w:rsidR="00911265" w:rsidRPr="00445EC6" w:rsidRDefault="00911265" w:rsidP="00D11C8B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</w:rPr>
            </w:pPr>
            <w:r w:rsidRPr="00445EC6">
              <w:rPr>
                <w:rFonts w:ascii="Times New Roman" w:hAnsi="Times New Roman"/>
                <w:color w:val="000000" w:themeColor="text1"/>
              </w:rPr>
              <w:t>Грузовые:</w:t>
            </w:r>
          </w:p>
          <w:p w:rsidR="00911265" w:rsidRPr="00B45874" w:rsidRDefault="00911265" w:rsidP="00D11C8B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</w:rPr>
            </w:pPr>
            <w:r w:rsidRPr="00B45874">
              <w:rPr>
                <w:rFonts w:ascii="Times New Roman" w:hAnsi="Times New Roman"/>
                <w:color w:val="000000" w:themeColor="text1"/>
              </w:rPr>
              <w:t>ГАЗ 27901, 2006г.;</w:t>
            </w:r>
          </w:p>
          <w:p w:rsidR="00911265" w:rsidRPr="00B45874" w:rsidRDefault="00911265" w:rsidP="00D11C8B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</w:rPr>
            </w:pPr>
            <w:r w:rsidRPr="00B45874">
              <w:rPr>
                <w:rFonts w:ascii="Times New Roman" w:hAnsi="Times New Roman"/>
                <w:color w:val="000000" w:themeColor="text1"/>
              </w:rPr>
              <w:t>ГАЗ 27901, 2006г.;</w:t>
            </w:r>
          </w:p>
          <w:p w:rsidR="00911265" w:rsidRPr="00E80E0C" w:rsidRDefault="00911265" w:rsidP="00D11C8B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</w:rPr>
            </w:pPr>
            <w:r w:rsidRPr="00E80E0C">
              <w:rPr>
                <w:rFonts w:ascii="Times New Roman" w:hAnsi="Times New Roman"/>
                <w:color w:val="000000" w:themeColor="text1"/>
              </w:rPr>
              <w:t>ГАЗ 27901, 2006г.;</w:t>
            </w:r>
          </w:p>
          <w:p w:rsidR="00911265" w:rsidRPr="00926706" w:rsidRDefault="00911265" w:rsidP="00B45874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B45874">
              <w:rPr>
                <w:rFonts w:ascii="Times New Roman" w:hAnsi="Times New Roman"/>
                <w:color w:val="000000" w:themeColor="text1"/>
              </w:rPr>
              <w:t>ГАЗ 377031, 2004г.</w:t>
            </w:r>
            <w:r>
              <w:rPr>
                <w:rFonts w:ascii="Times New Roman" w:hAnsi="Times New Roman"/>
                <w:color w:val="000000" w:themeColor="text1"/>
              </w:rPr>
              <w:t>;</w:t>
            </w:r>
          </w:p>
          <w:p w:rsidR="00911265" w:rsidRPr="00926706" w:rsidRDefault="00911265" w:rsidP="00445EC6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B45874">
              <w:rPr>
                <w:rFonts w:ascii="Times New Roman" w:hAnsi="Times New Roman"/>
              </w:rPr>
              <w:t>Без марки 2747,200</w:t>
            </w:r>
            <w:r>
              <w:rPr>
                <w:rFonts w:ascii="Times New Roman" w:hAnsi="Times New Roman"/>
              </w:rPr>
              <w:t>7</w:t>
            </w:r>
            <w:r w:rsidRPr="00B45874">
              <w:rPr>
                <w:rFonts w:ascii="Times New Roman" w:hAnsi="Times New Roman"/>
              </w:rPr>
              <w:t>г.;</w:t>
            </w:r>
          </w:p>
          <w:p w:rsidR="00911265" w:rsidRPr="00926706" w:rsidRDefault="00911265" w:rsidP="00445EC6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Volvo FH16, 1997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1134" w:type="dxa"/>
            <w:vMerge w:val="restart"/>
          </w:tcPr>
          <w:p w:rsidR="00911265" w:rsidRDefault="00911265" w:rsidP="00555560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911265" w:rsidRDefault="00911265" w:rsidP="00555560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911265" w:rsidRDefault="00911265" w:rsidP="00555560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911265" w:rsidRPr="00926706" w:rsidRDefault="00911265" w:rsidP="00555560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911265" w:rsidRDefault="00911265" w:rsidP="008140FE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911265" w:rsidRDefault="00911265" w:rsidP="008140FE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911265" w:rsidRDefault="00911265" w:rsidP="008140FE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911265" w:rsidRPr="00926706" w:rsidRDefault="00911265" w:rsidP="00177CF8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 w:val="restart"/>
          </w:tcPr>
          <w:p w:rsidR="00911265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911265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911265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Россия</w:t>
            </w:r>
          </w:p>
          <w:p w:rsidR="00911265" w:rsidRPr="00926706" w:rsidRDefault="00911265" w:rsidP="00CC5CC5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  <w:vMerge w:val="restart"/>
          </w:tcPr>
          <w:p w:rsidR="00911265" w:rsidRDefault="00911265" w:rsidP="00177CF8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911265" w:rsidRDefault="00911265" w:rsidP="00177CF8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911265" w:rsidRDefault="00911265" w:rsidP="00177CF8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911265" w:rsidRPr="00926706" w:rsidRDefault="00911265" w:rsidP="00177CF8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11265" w:rsidRPr="00926706" w:rsidTr="00177CF8">
        <w:tc>
          <w:tcPr>
            <w:tcW w:w="2550" w:type="dxa"/>
            <w:vMerge/>
          </w:tcPr>
          <w:p w:rsidR="00911265" w:rsidRPr="00926706" w:rsidRDefault="00911265" w:rsidP="00926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</w:tcPr>
          <w:p w:rsidR="00911265" w:rsidRPr="00926706" w:rsidRDefault="00911265" w:rsidP="00926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5" w:type="dxa"/>
            <w:vMerge/>
          </w:tcPr>
          <w:p w:rsidR="00911265" w:rsidRPr="00926706" w:rsidRDefault="00911265" w:rsidP="00F501FA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2" w:type="dxa"/>
          </w:tcPr>
          <w:p w:rsidR="00911265" w:rsidRPr="00172F17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  <w:color w:val="FF0000"/>
              </w:rPr>
            </w:pPr>
            <w:r w:rsidRPr="00172F17">
              <w:rPr>
                <w:rFonts w:ascii="Times New Roman" w:hAnsi="Times New Roman"/>
                <w:color w:val="000000" w:themeColor="text1"/>
              </w:rPr>
              <w:t>55,0</w:t>
            </w:r>
          </w:p>
        </w:tc>
        <w:tc>
          <w:tcPr>
            <w:tcW w:w="1038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Россия</w:t>
            </w:r>
          </w:p>
        </w:tc>
        <w:tc>
          <w:tcPr>
            <w:tcW w:w="2757" w:type="dxa"/>
            <w:vMerge/>
          </w:tcPr>
          <w:p w:rsidR="00911265" w:rsidRPr="00926706" w:rsidRDefault="00911265" w:rsidP="007234ED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911265" w:rsidRPr="00926706" w:rsidRDefault="00911265" w:rsidP="00555560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911265" w:rsidRPr="00926706" w:rsidRDefault="00911265" w:rsidP="008140FE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11265" w:rsidRPr="00926706" w:rsidRDefault="00911265" w:rsidP="00CC5CC5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  <w:vMerge/>
          </w:tcPr>
          <w:p w:rsidR="00911265" w:rsidRPr="00926706" w:rsidRDefault="00911265" w:rsidP="00B77254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</w:tr>
      <w:tr w:rsidR="00911265" w:rsidRPr="00926706" w:rsidTr="00177CF8">
        <w:tc>
          <w:tcPr>
            <w:tcW w:w="2550" w:type="dxa"/>
            <w:vMerge/>
          </w:tcPr>
          <w:p w:rsidR="00911265" w:rsidRPr="00926706" w:rsidRDefault="00911265" w:rsidP="00926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</w:tcPr>
          <w:p w:rsidR="00911265" w:rsidRPr="00926706" w:rsidRDefault="00911265" w:rsidP="00926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5" w:type="dxa"/>
            <w:vMerge/>
          </w:tcPr>
          <w:p w:rsidR="00911265" w:rsidRPr="00926706" w:rsidRDefault="00911265" w:rsidP="00F501FA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2" w:type="dxa"/>
          </w:tcPr>
          <w:p w:rsidR="00911265" w:rsidRPr="00172F17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  <w:color w:val="FF0000"/>
              </w:rPr>
            </w:pPr>
            <w:r w:rsidRPr="00172F17">
              <w:rPr>
                <w:rFonts w:ascii="Times New Roman" w:hAnsi="Times New Roman"/>
                <w:color w:val="000000" w:themeColor="text1"/>
              </w:rPr>
              <w:t>481,0</w:t>
            </w:r>
          </w:p>
        </w:tc>
        <w:tc>
          <w:tcPr>
            <w:tcW w:w="1038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Россия</w:t>
            </w:r>
          </w:p>
        </w:tc>
        <w:tc>
          <w:tcPr>
            <w:tcW w:w="2757" w:type="dxa"/>
            <w:vMerge/>
          </w:tcPr>
          <w:p w:rsidR="00911265" w:rsidRPr="00926706" w:rsidRDefault="00911265" w:rsidP="007234ED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911265" w:rsidRPr="00926706" w:rsidRDefault="00911265" w:rsidP="00555560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911265" w:rsidRPr="00926706" w:rsidRDefault="00911265" w:rsidP="008140FE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11265" w:rsidRPr="00926706" w:rsidRDefault="00911265" w:rsidP="00CC5CC5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  <w:vMerge/>
          </w:tcPr>
          <w:p w:rsidR="00911265" w:rsidRPr="00926706" w:rsidRDefault="00911265" w:rsidP="00B77254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</w:tr>
      <w:tr w:rsidR="00911265" w:rsidRPr="00926706" w:rsidTr="00177CF8">
        <w:tc>
          <w:tcPr>
            <w:tcW w:w="2550" w:type="dxa"/>
            <w:vMerge/>
          </w:tcPr>
          <w:p w:rsidR="00911265" w:rsidRPr="00926706" w:rsidRDefault="00911265" w:rsidP="00926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</w:tcPr>
          <w:p w:rsidR="00911265" w:rsidRPr="00926706" w:rsidRDefault="00911265" w:rsidP="00926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5" w:type="dxa"/>
            <w:vMerge/>
          </w:tcPr>
          <w:p w:rsidR="00911265" w:rsidRPr="00926706" w:rsidRDefault="00911265" w:rsidP="00F501FA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2" w:type="dxa"/>
          </w:tcPr>
          <w:p w:rsidR="00911265" w:rsidRPr="00172F17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  <w:color w:val="FF0000"/>
              </w:rPr>
            </w:pPr>
            <w:r w:rsidRPr="00172F17">
              <w:rPr>
                <w:rFonts w:ascii="Times New Roman" w:hAnsi="Times New Roman"/>
                <w:color w:val="000000" w:themeColor="text1"/>
              </w:rPr>
              <w:t>102,0</w:t>
            </w:r>
          </w:p>
        </w:tc>
        <w:tc>
          <w:tcPr>
            <w:tcW w:w="1038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Россия</w:t>
            </w:r>
          </w:p>
        </w:tc>
        <w:tc>
          <w:tcPr>
            <w:tcW w:w="2757" w:type="dxa"/>
            <w:vMerge/>
          </w:tcPr>
          <w:p w:rsidR="00911265" w:rsidRPr="00926706" w:rsidRDefault="00911265" w:rsidP="007234ED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911265" w:rsidRPr="00926706" w:rsidRDefault="00911265" w:rsidP="00555560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911265" w:rsidRPr="00926706" w:rsidRDefault="00911265" w:rsidP="008140FE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11265" w:rsidRPr="00926706" w:rsidRDefault="00911265" w:rsidP="00CC5CC5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  <w:vMerge/>
          </w:tcPr>
          <w:p w:rsidR="00911265" w:rsidRPr="00926706" w:rsidRDefault="00911265" w:rsidP="00B77254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</w:tr>
      <w:tr w:rsidR="00911265" w:rsidRPr="00926706" w:rsidTr="00177CF8">
        <w:tc>
          <w:tcPr>
            <w:tcW w:w="2550" w:type="dxa"/>
            <w:vMerge/>
          </w:tcPr>
          <w:p w:rsidR="00911265" w:rsidRPr="00926706" w:rsidRDefault="00911265" w:rsidP="00926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</w:tcPr>
          <w:p w:rsidR="00911265" w:rsidRPr="00926706" w:rsidRDefault="00911265" w:rsidP="00926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5" w:type="dxa"/>
            <w:vMerge/>
          </w:tcPr>
          <w:p w:rsidR="00911265" w:rsidRPr="00926706" w:rsidRDefault="00911265" w:rsidP="00F501FA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2" w:type="dxa"/>
          </w:tcPr>
          <w:p w:rsidR="00911265" w:rsidRPr="00172F17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  <w:color w:val="FF0000"/>
              </w:rPr>
            </w:pPr>
            <w:r w:rsidRPr="00172F17">
              <w:rPr>
                <w:rFonts w:ascii="Times New Roman" w:hAnsi="Times New Roman"/>
                <w:color w:val="000000" w:themeColor="text1"/>
              </w:rPr>
              <w:t>101,0</w:t>
            </w:r>
          </w:p>
        </w:tc>
        <w:tc>
          <w:tcPr>
            <w:tcW w:w="1038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Россия</w:t>
            </w:r>
          </w:p>
        </w:tc>
        <w:tc>
          <w:tcPr>
            <w:tcW w:w="2757" w:type="dxa"/>
            <w:vMerge/>
          </w:tcPr>
          <w:p w:rsidR="00911265" w:rsidRPr="00926706" w:rsidRDefault="00911265" w:rsidP="007234ED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911265" w:rsidRPr="00926706" w:rsidRDefault="00911265" w:rsidP="00555560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911265" w:rsidRPr="00926706" w:rsidRDefault="00911265" w:rsidP="008140FE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11265" w:rsidRPr="00926706" w:rsidRDefault="00911265" w:rsidP="00A6014E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  <w:vMerge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</w:tr>
      <w:tr w:rsidR="00911265" w:rsidRPr="00926706" w:rsidTr="00177CF8">
        <w:tc>
          <w:tcPr>
            <w:tcW w:w="2550" w:type="dxa"/>
            <w:vMerge/>
          </w:tcPr>
          <w:p w:rsidR="00911265" w:rsidRPr="00926706" w:rsidRDefault="00911265" w:rsidP="00926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</w:tcPr>
          <w:p w:rsidR="00911265" w:rsidRPr="00926706" w:rsidRDefault="00911265" w:rsidP="00926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5" w:type="dxa"/>
            <w:vMerge/>
          </w:tcPr>
          <w:p w:rsidR="00911265" w:rsidRPr="00926706" w:rsidRDefault="00911265" w:rsidP="00F501FA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2" w:type="dxa"/>
          </w:tcPr>
          <w:p w:rsidR="00911265" w:rsidRPr="00172F17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  <w:color w:val="FF0000"/>
              </w:rPr>
            </w:pPr>
            <w:r w:rsidRPr="00172F17">
              <w:rPr>
                <w:rFonts w:ascii="Times New Roman" w:hAnsi="Times New Roman"/>
                <w:color w:val="000000" w:themeColor="text1"/>
              </w:rPr>
              <w:t>1497,0</w:t>
            </w:r>
          </w:p>
        </w:tc>
        <w:tc>
          <w:tcPr>
            <w:tcW w:w="1038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3B4B59">
              <w:rPr>
                <w:rFonts w:ascii="Times New Roman" w:hAnsi="Times New Roman"/>
              </w:rPr>
              <w:t>Россия</w:t>
            </w:r>
          </w:p>
        </w:tc>
        <w:tc>
          <w:tcPr>
            <w:tcW w:w="2757" w:type="dxa"/>
            <w:vMerge/>
          </w:tcPr>
          <w:p w:rsidR="00911265" w:rsidRPr="00926706" w:rsidRDefault="00911265" w:rsidP="007234ED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911265" w:rsidRPr="00926706" w:rsidRDefault="00911265" w:rsidP="00555560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911265" w:rsidRPr="00926706" w:rsidRDefault="00911265" w:rsidP="008140FE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11265" w:rsidRDefault="00911265" w:rsidP="00A6014E">
            <w:pPr>
              <w:jc w:val="center"/>
            </w:pPr>
          </w:p>
        </w:tc>
        <w:tc>
          <w:tcPr>
            <w:tcW w:w="1353" w:type="dxa"/>
            <w:vMerge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</w:tr>
      <w:tr w:rsidR="00911265" w:rsidRPr="00926706" w:rsidTr="00177CF8">
        <w:tc>
          <w:tcPr>
            <w:tcW w:w="2550" w:type="dxa"/>
            <w:vMerge/>
          </w:tcPr>
          <w:p w:rsidR="00911265" w:rsidRPr="00926706" w:rsidRDefault="00911265" w:rsidP="00926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</w:tcPr>
          <w:p w:rsidR="00911265" w:rsidRPr="00926706" w:rsidRDefault="00911265" w:rsidP="00926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5" w:type="dxa"/>
            <w:vMerge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2" w:type="dxa"/>
          </w:tcPr>
          <w:p w:rsidR="00911265" w:rsidRPr="00172F17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  <w:color w:val="FF0000"/>
              </w:rPr>
            </w:pPr>
            <w:r w:rsidRPr="00172F17">
              <w:rPr>
                <w:rFonts w:ascii="Times New Roman" w:hAnsi="Times New Roman"/>
                <w:color w:val="000000" w:themeColor="text1"/>
              </w:rPr>
              <w:t>72,0</w:t>
            </w:r>
          </w:p>
        </w:tc>
        <w:tc>
          <w:tcPr>
            <w:tcW w:w="1038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3B4B59">
              <w:rPr>
                <w:rFonts w:ascii="Times New Roman" w:hAnsi="Times New Roman"/>
              </w:rPr>
              <w:t>Россия</w:t>
            </w:r>
          </w:p>
        </w:tc>
        <w:tc>
          <w:tcPr>
            <w:tcW w:w="2757" w:type="dxa"/>
            <w:vMerge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11265" w:rsidRDefault="00911265" w:rsidP="00A6014E">
            <w:pPr>
              <w:jc w:val="center"/>
            </w:pPr>
          </w:p>
        </w:tc>
        <w:tc>
          <w:tcPr>
            <w:tcW w:w="1353" w:type="dxa"/>
            <w:vMerge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</w:tr>
      <w:tr w:rsidR="00911265" w:rsidRPr="00926706" w:rsidTr="00177CF8">
        <w:tc>
          <w:tcPr>
            <w:tcW w:w="2550" w:type="dxa"/>
            <w:vMerge/>
          </w:tcPr>
          <w:p w:rsidR="00911265" w:rsidRPr="00926706" w:rsidRDefault="00911265" w:rsidP="00926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</w:tcPr>
          <w:p w:rsidR="00911265" w:rsidRPr="00926706" w:rsidRDefault="00911265" w:rsidP="00926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5" w:type="dxa"/>
            <w:vMerge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2" w:type="dxa"/>
          </w:tcPr>
          <w:p w:rsidR="00911265" w:rsidRPr="00172F17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  <w:color w:val="FF0000"/>
              </w:rPr>
            </w:pPr>
            <w:r w:rsidRPr="00172F17">
              <w:rPr>
                <w:rFonts w:ascii="Times New Roman" w:hAnsi="Times New Roman"/>
                <w:color w:val="000000" w:themeColor="text1"/>
              </w:rPr>
              <w:t>667,0</w:t>
            </w:r>
          </w:p>
        </w:tc>
        <w:tc>
          <w:tcPr>
            <w:tcW w:w="1038" w:type="dxa"/>
          </w:tcPr>
          <w:p w:rsidR="00911265" w:rsidRPr="003B4B59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757" w:type="dxa"/>
          </w:tcPr>
          <w:p w:rsidR="00911265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911265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11265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911265" w:rsidRPr="00E00DA9" w:rsidRDefault="00911265" w:rsidP="00A6014E">
            <w:pPr>
              <w:jc w:val="center"/>
            </w:pPr>
            <w:r w:rsidRPr="00DB16B4">
              <w:t>Россия</w:t>
            </w:r>
          </w:p>
        </w:tc>
        <w:tc>
          <w:tcPr>
            <w:tcW w:w="1353" w:type="dxa"/>
          </w:tcPr>
          <w:p w:rsidR="00911265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11265" w:rsidRPr="00926706" w:rsidTr="00177CF8">
        <w:tc>
          <w:tcPr>
            <w:tcW w:w="2550" w:type="dxa"/>
          </w:tcPr>
          <w:p w:rsidR="00911265" w:rsidRPr="00926706" w:rsidRDefault="00911265" w:rsidP="00926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36" w:type="dxa"/>
          </w:tcPr>
          <w:p w:rsidR="00911265" w:rsidRPr="00926706" w:rsidRDefault="00911265" w:rsidP="00926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65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52" w:type="dxa"/>
          </w:tcPr>
          <w:p w:rsidR="00911265" w:rsidRPr="00172F17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  <w:color w:val="FF0000"/>
              </w:rPr>
            </w:pPr>
            <w:r w:rsidRPr="00172F17">
              <w:rPr>
                <w:rFonts w:ascii="Times New Roman" w:hAnsi="Times New Roman"/>
                <w:color w:val="000000" w:themeColor="text1"/>
              </w:rPr>
              <w:t>91,9</w:t>
            </w:r>
          </w:p>
        </w:tc>
        <w:tc>
          <w:tcPr>
            <w:tcW w:w="1038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3B4B59">
              <w:rPr>
                <w:rFonts w:ascii="Times New Roman" w:hAnsi="Times New Roman"/>
              </w:rPr>
              <w:t>Россия</w:t>
            </w:r>
          </w:p>
        </w:tc>
        <w:tc>
          <w:tcPr>
            <w:tcW w:w="2757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911265" w:rsidRDefault="00911265" w:rsidP="00A6014E">
            <w:pPr>
              <w:jc w:val="center"/>
            </w:pPr>
            <w:r w:rsidRPr="00E00DA9">
              <w:t>Россия</w:t>
            </w:r>
          </w:p>
        </w:tc>
        <w:tc>
          <w:tcPr>
            <w:tcW w:w="1353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11265" w:rsidRPr="00926706" w:rsidTr="00177CF8">
        <w:tc>
          <w:tcPr>
            <w:tcW w:w="2550" w:type="dxa"/>
          </w:tcPr>
          <w:p w:rsidR="00911265" w:rsidRDefault="00911265" w:rsidP="00926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</w:tcPr>
          <w:p w:rsidR="00911265" w:rsidRDefault="00911265" w:rsidP="00926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:rsidR="00911265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52" w:type="dxa"/>
          </w:tcPr>
          <w:p w:rsidR="00911265" w:rsidRPr="00172F17" w:rsidRDefault="00911265" w:rsidP="00D0723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7236">
              <w:rPr>
                <w:rFonts w:ascii="Times New Roman" w:hAnsi="Times New Roman"/>
                <w:color w:val="000000" w:themeColor="text1"/>
              </w:rPr>
              <w:t>6</w:t>
            </w:r>
            <w:r>
              <w:rPr>
                <w:rFonts w:ascii="Times New Roman" w:hAnsi="Times New Roman"/>
                <w:color w:val="000000" w:themeColor="text1"/>
              </w:rPr>
              <w:t>3</w:t>
            </w:r>
            <w:r w:rsidRPr="00D07236">
              <w:rPr>
                <w:rFonts w:ascii="Times New Roman" w:hAnsi="Times New Roman"/>
                <w:color w:val="000000" w:themeColor="text1"/>
              </w:rPr>
              <w:t>,3</w:t>
            </w:r>
          </w:p>
        </w:tc>
        <w:tc>
          <w:tcPr>
            <w:tcW w:w="1038" w:type="dxa"/>
          </w:tcPr>
          <w:p w:rsidR="00911265" w:rsidRPr="003B4B59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77CF8">
              <w:rPr>
                <w:rFonts w:ascii="Times New Roman" w:hAnsi="Times New Roman"/>
              </w:rPr>
              <w:t>Россия</w:t>
            </w:r>
          </w:p>
        </w:tc>
        <w:tc>
          <w:tcPr>
            <w:tcW w:w="2757" w:type="dxa"/>
          </w:tcPr>
          <w:p w:rsidR="00911265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911265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11265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911265" w:rsidRPr="00E00DA9" w:rsidRDefault="00911265" w:rsidP="00A6014E">
            <w:pPr>
              <w:jc w:val="center"/>
            </w:pPr>
            <w:r w:rsidRPr="00DB16B4">
              <w:t>Россия</w:t>
            </w:r>
          </w:p>
        </w:tc>
        <w:tc>
          <w:tcPr>
            <w:tcW w:w="1353" w:type="dxa"/>
          </w:tcPr>
          <w:p w:rsidR="00911265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11265" w:rsidRPr="00926706" w:rsidTr="00177CF8">
        <w:tc>
          <w:tcPr>
            <w:tcW w:w="2550" w:type="dxa"/>
          </w:tcPr>
          <w:p w:rsidR="00911265" w:rsidRDefault="00911265" w:rsidP="00926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</w:tcPr>
          <w:p w:rsidR="00911265" w:rsidRDefault="00911265" w:rsidP="00926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:rsidR="00911265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52" w:type="dxa"/>
          </w:tcPr>
          <w:p w:rsidR="00911265" w:rsidRPr="00172F17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7236">
              <w:rPr>
                <w:rFonts w:ascii="Times New Roman" w:hAnsi="Times New Roman"/>
                <w:color w:val="000000" w:themeColor="text1"/>
              </w:rPr>
              <w:t>80,7</w:t>
            </w:r>
          </w:p>
        </w:tc>
        <w:tc>
          <w:tcPr>
            <w:tcW w:w="1038" w:type="dxa"/>
          </w:tcPr>
          <w:p w:rsidR="00911265" w:rsidRPr="003B4B59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77CF8">
              <w:rPr>
                <w:rFonts w:ascii="Times New Roman" w:hAnsi="Times New Roman"/>
              </w:rPr>
              <w:t>Россия</w:t>
            </w:r>
          </w:p>
        </w:tc>
        <w:tc>
          <w:tcPr>
            <w:tcW w:w="2757" w:type="dxa"/>
          </w:tcPr>
          <w:p w:rsidR="00911265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911265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11265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911265" w:rsidRPr="00E00DA9" w:rsidRDefault="00911265" w:rsidP="00A6014E">
            <w:pPr>
              <w:jc w:val="center"/>
            </w:pPr>
            <w:r w:rsidRPr="00DB16B4">
              <w:t>Россия</w:t>
            </w:r>
          </w:p>
        </w:tc>
        <w:tc>
          <w:tcPr>
            <w:tcW w:w="1353" w:type="dxa"/>
          </w:tcPr>
          <w:p w:rsidR="00911265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11265" w:rsidRPr="00926706" w:rsidTr="00177CF8">
        <w:tc>
          <w:tcPr>
            <w:tcW w:w="2550" w:type="dxa"/>
            <w:vMerge w:val="restart"/>
          </w:tcPr>
          <w:p w:rsidR="00911265" w:rsidRPr="00926706" w:rsidRDefault="00911265" w:rsidP="00926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911265" w:rsidRPr="00926706" w:rsidRDefault="00911265" w:rsidP="00EE50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36" w:type="dxa"/>
            <w:vMerge w:val="restart"/>
          </w:tcPr>
          <w:p w:rsidR="00911265" w:rsidRPr="00926706" w:rsidRDefault="00911265" w:rsidP="00926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911265" w:rsidRPr="00926706" w:rsidRDefault="00911265" w:rsidP="002C12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65" w:type="dxa"/>
            <w:vMerge w:val="restart"/>
          </w:tcPr>
          <w:p w:rsidR="00911265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911265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911265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911265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Строение</w:t>
            </w:r>
          </w:p>
        </w:tc>
        <w:tc>
          <w:tcPr>
            <w:tcW w:w="1152" w:type="dxa"/>
          </w:tcPr>
          <w:p w:rsidR="00911265" w:rsidRPr="00172F17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  <w:color w:val="FF0000"/>
              </w:rPr>
            </w:pPr>
            <w:r w:rsidRPr="00CA7FE1">
              <w:rPr>
                <w:rFonts w:ascii="Times New Roman" w:hAnsi="Times New Roman"/>
                <w:color w:val="000000" w:themeColor="text1"/>
              </w:rPr>
              <w:t>30,5</w:t>
            </w:r>
          </w:p>
        </w:tc>
        <w:tc>
          <w:tcPr>
            <w:tcW w:w="1038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A6014E">
              <w:rPr>
                <w:rFonts w:ascii="Times New Roman" w:hAnsi="Times New Roman"/>
              </w:rPr>
              <w:t>Россия</w:t>
            </w:r>
          </w:p>
        </w:tc>
        <w:tc>
          <w:tcPr>
            <w:tcW w:w="2757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911265" w:rsidRDefault="00911265" w:rsidP="00A6014E">
            <w:pPr>
              <w:jc w:val="center"/>
            </w:pPr>
            <w:r w:rsidRPr="00E00DA9">
              <w:t>Россия</w:t>
            </w:r>
          </w:p>
        </w:tc>
        <w:tc>
          <w:tcPr>
            <w:tcW w:w="1353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11265" w:rsidRPr="00926706" w:rsidTr="00177CF8">
        <w:tc>
          <w:tcPr>
            <w:tcW w:w="2550" w:type="dxa"/>
            <w:vMerge/>
          </w:tcPr>
          <w:p w:rsidR="00911265" w:rsidRPr="00926706" w:rsidRDefault="00911265" w:rsidP="00EE50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</w:tcPr>
          <w:p w:rsidR="00911265" w:rsidRPr="00926706" w:rsidRDefault="00911265" w:rsidP="002C12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5" w:type="dxa"/>
            <w:vMerge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2" w:type="dxa"/>
          </w:tcPr>
          <w:p w:rsidR="00911265" w:rsidRPr="00172F17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  <w:color w:val="FF0000"/>
              </w:rPr>
            </w:pPr>
            <w:r w:rsidRPr="00D07236">
              <w:rPr>
                <w:rFonts w:ascii="Times New Roman" w:hAnsi="Times New Roman"/>
                <w:color w:val="000000" w:themeColor="text1"/>
              </w:rPr>
              <w:t>51,2</w:t>
            </w:r>
          </w:p>
        </w:tc>
        <w:tc>
          <w:tcPr>
            <w:tcW w:w="1038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A6014E">
              <w:rPr>
                <w:rFonts w:ascii="Times New Roman" w:hAnsi="Times New Roman"/>
              </w:rPr>
              <w:t>Россия</w:t>
            </w:r>
          </w:p>
        </w:tc>
        <w:tc>
          <w:tcPr>
            <w:tcW w:w="2757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911265" w:rsidRDefault="00911265" w:rsidP="00A6014E">
            <w:pPr>
              <w:jc w:val="center"/>
            </w:pPr>
            <w:r w:rsidRPr="00E00DA9">
              <w:t>Россия</w:t>
            </w:r>
          </w:p>
        </w:tc>
        <w:tc>
          <w:tcPr>
            <w:tcW w:w="1353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11265" w:rsidRPr="00926706" w:rsidTr="00177CF8">
        <w:tc>
          <w:tcPr>
            <w:tcW w:w="2550" w:type="dxa"/>
            <w:vMerge/>
          </w:tcPr>
          <w:p w:rsidR="00911265" w:rsidRPr="00926706" w:rsidRDefault="00911265" w:rsidP="00EE50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</w:tcPr>
          <w:p w:rsidR="00911265" w:rsidRPr="00926706" w:rsidRDefault="00911265" w:rsidP="002C12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5" w:type="dxa"/>
            <w:vMerge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2" w:type="dxa"/>
          </w:tcPr>
          <w:p w:rsidR="00911265" w:rsidRPr="00172F17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  <w:color w:val="FF0000"/>
              </w:rPr>
            </w:pPr>
            <w:r w:rsidRPr="00CA7FE1">
              <w:rPr>
                <w:rFonts w:ascii="Times New Roman" w:hAnsi="Times New Roman"/>
                <w:color w:val="000000" w:themeColor="text1"/>
              </w:rPr>
              <w:t>27,9</w:t>
            </w:r>
          </w:p>
        </w:tc>
        <w:tc>
          <w:tcPr>
            <w:tcW w:w="1038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A6014E">
              <w:rPr>
                <w:rFonts w:ascii="Times New Roman" w:hAnsi="Times New Roman"/>
              </w:rPr>
              <w:t>Россия</w:t>
            </w:r>
          </w:p>
        </w:tc>
        <w:tc>
          <w:tcPr>
            <w:tcW w:w="2757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911265" w:rsidRDefault="00911265" w:rsidP="00A6014E">
            <w:pPr>
              <w:jc w:val="center"/>
            </w:pPr>
            <w:r w:rsidRPr="00E00DA9">
              <w:t>Россия</w:t>
            </w:r>
          </w:p>
        </w:tc>
        <w:tc>
          <w:tcPr>
            <w:tcW w:w="1353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11265" w:rsidRPr="00926706" w:rsidTr="00177CF8">
        <w:tc>
          <w:tcPr>
            <w:tcW w:w="2550" w:type="dxa"/>
            <w:vMerge/>
          </w:tcPr>
          <w:p w:rsidR="00911265" w:rsidRPr="00926706" w:rsidRDefault="00911265" w:rsidP="00EE50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</w:tcPr>
          <w:p w:rsidR="00911265" w:rsidRPr="00926706" w:rsidRDefault="00911265" w:rsidP="002C12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5" w:type="dxa"/>
            <w:vMerge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2" w:type="dxa"/>
          </w:tcPr>
          <w:p w:rsidR="00911265" w:rsidRPr="00172F17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  <w:color w:val="FF0000"/>
              </w:rPr>
            </w:pPr>
            <w:r w:rsidRPr="00CA7FE1">
              <w:rPr>
                <w:rFonts w:ascii="Times New Roman" w:hAnsi="Times New Roman"/>
                <w:color w:val="000000" w:themeColor="text1"/>
              </w:rPr>
              <w:t>74,6</w:t>
            </w:r>
          </w:p>
        </w:tc>
        <w:tc>
          <w:tcPr>
            <w:tcW w:w="1038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A6014E">
              <w:rPr>
                <w:rFonts w:ascii="Times New Roman" w:hAnsi="Times New Roman"/>
              </w:rPr>
              <w:t>Россия</w:t>
            </w:r>
          </w:p>
        </w:tc>
        <w:tc>
          <w:tcPr>
            <w:tcW w:w="2757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911265" w:rsidRDefault="00911265" w:rsidP="00A6014E">
            <w:pPr>
              <w:jc w:val="center"/>
            </w:pPr>
            <w:r w:rsidRPr="00E00DA9">
              <w:t>Россия</w:t>
            </w:r>
          </w:p>
        </w:tc>
        <w:tc>
          <w:tcPr>
            <w:tcW w:w="1353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11265" w:rsidRPr="00926706" w:rsidTr="00177CF8">
        <w:tc>
          <w:tcPr>
            <w:tcW w:w="2550" w:type="dxa"/>
            <w:vMerge/>
          </w:tcPr>
          <w:p w:rsidR="00911265" w:rsidRPr="00926706" w:rsidRDefault="00911265" w:rsidP="00EE50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</w:tcPr>
          <w:p w:rsidR="00911265" w:rsidRPr="00926706" w:rsidRDefault="00911265" w:rsidP="002C12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5" w:type="dxa"/>
            <w:vMerge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2" w:type="dxa"/>
          </w:tcPr>
          <w:p w:rsidR="00911265" w:rsidRPr="00172F17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  <w:color w:val="FF0000"/>
              </w:rPr>
            </w:pPr>
            <w:r w:rsidRPr="00CA7FE1">
              <w:rPr>
                <w:rFonts w:ascii="Times New Roman" w:hAnsi="Times New Roman"/>
                <w:color w:val="000000" w:themeColor="text1"/>
              </w:rPr>
              <w:t>251,1</w:t>
            </w:r>
          </w:p>
        </w:tc>
        <w:tc>
          <w:tcPr>
            <w:tcW w:w="1038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A6014E">
              <w:rPr>
                <w:rFonts w:ascii="Times New Roman" w:hAnsi="Times New Roman"/>
              </w:rPr>
              <w:t>Россия</w:t>
            </w:r>
          </w:p>
        </w:tc>
        <w:tc>
          <w:tcPr>
            <w:tcW w:w="2757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911265" w:rsidRDefault="00911265" w:rsidP="00A6014E">
            <w:pPr>
              <w:jc w:val="center"/>
            </w:pPr>
            <w:r w:rsidRPr="00E00DA9">
              <w:t>Россия</w:t>
            </w:r>
          </w:p>
        </w:tc>
        <w:tc>
          <w:tcPr>
            <w:tcW w:w="1353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11265" w:rsidRPr="00926706" w:rsidTr="00177CF8">
        <w:tc>
          <w:tcPr>
            <w:tcW w:w="2550" w:type="dxa"/>
            <w:vMerge/>
          </w:tcPr>
          <w:p w:rsidR="00911265" w:rsidRPr="00926706" w:rsidRDefault="00911265" w:rsidP="00EE50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</w:tcPr>
          <w:p w:rsidR="00911265" w:rsidRPr="00926706" w:rsidRDefault="00911265" w:rsidP="002C12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5" w:type="dxa"/>
            <w:vMerge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2" w:type="dxa"/>
          </w:tcPr>
          <w:p w:rsidR="00911265" w:rsidRPr="00172F17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  <w:color w:val="FF0000"/>
              </w:rPr>
            </w:pPr>
            <w:r w:rsidRPr="00CA7FE1">
              <w:rPr>
                <w:rFonts w:ascii="Times New Roman" w:hAnsi="Times New Roman"/>
                <w:color w:val="000000" w:themeColor="text1"/>
              </w:rPr>
              <w:t>116,6</w:t>
            </w:r>
          </w:p>
        </w:tc>
        <w:tc>
          <w:tcPr>
            <w:tcW w:w="1038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A6014E">
              <w:rPr>
                <w:rFonts w:ascii="Times New Roman" w:hAnsi="Times New Roman"/>
              </w:rPr>
              <w:t>Россия</w:t>
            </w:r>
          </w:p>
        </w:tc>
        <w:tc>
          <w:tcPr>
            <w:tcW w:w="2757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911265" w:rsidRDefault="00911265" w:rsidP="00A6014E">
            <w:pPr>
              <w:jc w:val="center"/>
            </w:pPr>
            <w:r w:rsidRPr="00E00DA9">
              <w:t>Россия</w:t>
            </w:r>
          </w:p>
        </w:tc>
        <w:tc>
          <w:tcPr>
            <w:tcW w:w="1353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11265" w:rsidRPr="00926706" w:rsidTr="00177CF8">
        <w:tc>
          <w:tcPr>
            <w:tcW w:w="2550" w:type="dxa"/>
            <w:vMerge/>
          </w:tcPr>
          <w:p w:rsidR="00911265" w:rsidRPr="00926706" w:rsidRDefault="00911265" w:rsidP="00EE50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</w:tcPr>
          <w:p w:rsidR="00911265" w:rsidRPr="00926706" w:rsidRDefault="00911265" w:rsidP="002C12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5" w:type="dxa"/>
            <w:vMerge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2" w:type="dxa"/>
          </w:tcPr>
          <w:p w:rsidR="00911265" w:rsidRPr="00172F17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  <w:color w:val="FF0000"/>
              </w:rPr>
            </w:pPr>
            <w:r w:rsidRPr="00D07236">
              <w:rPr>
                <w:rFonts w:ascii="Times New Roman" w:hAnsi="Times New Roman"/>
                <w:color w:val="000000" w:themeColor="text1"/>
              </w:rPr>
              <w:t>59,5</w:t>
            </w:r>
          </w:p>
        </w:tc>
        <w:tc>
          <w:tcPr>
            <w:tcW w:w="1038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A6014E">
              <w:rPr>
                <w:rFonts w:ascii="Times New Roman" w:hAnsi="Times New Roman"/>
              </w:rPr>
              <w:t>Россия</w:t>
            </w:r>
          </w:p>
        </w:tc>
        <w:tc>
          <w:tcPr>
            <w:tcW w:w="2757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911265" w:rsidRDefault="00911265" w:rsidP="00A6014E">
            <w:pPr>
              <w:jc w:val="center"/>
            </w:pPr>
            <w:r w:rsidRPr="00E00DA9">
              <w:t>Россия</w:t>
            </w:r>
          </w:p>
        </w:tc>
        <w:tc>
          <w:tcPr>
            <w:tcW w:w="1353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11265" w:rsidRPr="00926706" w:rsidTr="00177CF8">
        <w:tc>
          <w:tcPr>
            <w:tcW w:w="2550" w:type="dxa"/>
            <w:vMerge/>
          </w:tcPr>
          <w:p w:rsidR="00911265" w:rsidRPr="00926706" w:rsidRDefault="00911265" w:rsidP="00EE50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</w:tcPr>
          <w:p w:rsidR="00911265" w:rsidRPr="00926706" w:rsidRDefault="00911265" w:rsidP="002C12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5" w:type="dxa"/>
            <w:vMerge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2" w:type="dxa"/>
          </w:tcPr>
          <w:p w:rsidR="00911265" w:rsidRPr="00172F17" w:rsidRDefault="00911265" w:rsidP="00CA7FE1">
            <w:pPr>
              <w:autoSpaceDE w:val="0"/>
              <w:autoSpaceDN w:val="0"/>
              <w:jc w:val="center"/>
              <w:rPr>
                <w:rFonts w:ascii="Times New Roman" w:hAnsi="Times New Roman"/>
                <w:color w:val="FF0000"/>
              </w:rPr>
            </w:pPr>
            <w:r w:rsidRPr="00D07236">
              <w:rPr>
                <w:rFonts w:ascii="Times New Roman" w:hAnsi="Times New Roman"/>
                <w:color w:val="000000" w:themeColor="text1"/>
              </w:rPr>
              <w:t>72,</w:t>
            </w: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038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A6014E">
              <w:rPr>
                <w:rFonts w:ascii="Times New Roman" w:hAnsi="Times New Roman"/>
              </w:rPr>
              <w:t>Россия</w:t>
            </w:r>
          </w:p>
        </w:tc>
        <w:tc>
          <w:tcPr>
            <w:tcW w:w="2757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911265" w:rsidRDefault="00911265" w:rsidP="00A6014E">
            <w:pPr>
              <w:jc w:val="center"/>
            </w:pPr>
            <w:r w:rsidRPr="00E00DA9">
              <w:t>Россия</w:t>
            </w:r>
          </w:p>
        </w:tc>
        <w:tc>
          <w:tcPr>
            <w:tcW w:w="1353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11265" w:rsidRPr="00926706" w:rsidTr="00177CF8">
        <w:tc>
          <w:tcPr>
            <w:tcW w:w="2550" w:type="dxa"/>
            <w:vMerge/>
          </w:tcPr>
          <w:p w:rsidR="00911265" w:rsidRPr="00926706" w:rsidRDefault="00911265" w:rsidP="00EE50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</w:tcPr>
          <w:p w:rsidR="00911265" w:rsidRPr="00926706" w:rsidRDefault="00911265" w:rsidP="002C12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5" w:type="dxa"/>
            <w:vMerge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2" w:type="dxa"/>
          </w:tcPr>
          <w:p w:rsidR="00911265" w:rsidRPr="00172F17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  <w:color w:val="FF0000"/>
              </w:rPr>
            </w:pPr>
            <w:r w:rsidRPr="00CA7FE1">
              <w:rPr>
                <w:rFonts w:ascii="Times New Roman" w:hAnsi="Times New Roman"/>
                <w:color w:val="000000" w:themeColor="text1"/>
              </w:rPr>
              <w:t>35,0</w:t>
            </w:r>
          </w:p>
        </w:tc>
        <w:tc>
          <w:tcPr>
            <w:tcW w:w="1038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A6014E">
              <w:rPr>
                <w:rFonts w:ascii="Times New Roman" w:hAnsi="Times New Roman"/>
              </w:rPr>
              <w:t>Россия</w:t>
            </w:r>
          </w:p>
        </w:tc>
        <w:tc>
          <w:tcPr>
            <w:tcW w:w="2757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911265" w:rsidRDefault="00911265" w:rsidP="00A6014E">
            <w:pPr>
              <w:jc w:val="center"/>
            </w:pPr>
            <w:r w:rsidRPr="00E00DA9">
              <w:t>Россия</w:t>
            </w:r>
          </w:p>
        </w:tc>
        <w:tc>
          <w:tcPr>
            <w:tcW w:w="1353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11265" w:rsidRPr="00926706" w:rsidTr="00177CF8">
        <w:tc>
          <w:tcPr>
            <w:tcW w:w="2550" w:type="dxa"/>
            <w:vMerge/>
          </w:tcPr>
          <w:p w:rsidR="00911265" w:rsidRPr="00926706" w:rsidRDefault="00911265" w:rsidP="00926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</w:tcPr>
          <w:p w:rsidR="00911265" w:rsidRPr="00926706" w:rsidRDefault="00911265" w:rsidP="00926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5" w:type="dxa"/>
            <w:vMerge/>
          </w:tcPr>
          <w:p w:rsidR="00911265" w:rsidRPr="00926706" w:rsidRDefault="00911265" w:rsidP="00D07236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152" w:type="dxa"/>
          </w:tcPr>
          <w:p w:rsidR="00911265" w:rsidRPr="00172F17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871,9</w:t>
            </w:r>
          </w:p>
        </w:tc>
        <w:tc>
          <w:tcPr>
            <w:tcW w:w="1038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A6014E">
              <w:rPr>
                <w:rFonts w:ascii="Times New Roman" w:hAnsi="Times New Roman"/>
              </w:rPr>
              <w:t>Россия</w:t>
            </w:r>
          </w:p>
        </w:tc>
        <w:tc>
          <w:tcPr>
            <w:tcW w:w="2757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911265" w:rsidRDefault="00911265" w:rsidP="00A6014E">
            <w:pPr>
              <w:jc w:val="center"/>
            </w:pPr>
            <w:r w:rsidRPr="00E00DA9">
              <w:t>Россия</w:t>
            </w:r>
          </w:p>
        </w:tc>
        <w:tc>
          <w:tcPr>
            <w:tcW w:w="1353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11265" w:rsidRPr="00926706" w:rsidTr="00177CF8">
        <w:tc>
          <w:tcPr>
            <w:tcW w:w="2550" w:type="dxa"/>
          </w:tcPr>
          <w:p w:rsidR="00911265" w:rsidRPr="00926706" w:rsidRDefault="00911265" w:rsidP="00926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36" w:type="dxa"/>
          </w:tcPr>
          <w:p w:rsidR="00911265" w:rsidRPr="00926706" w:rsidRDefault="00911265" w:rsidP="00926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65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 незавершенного строительства</w:t>
            </w:r>
          </w:p>
        </w:tc>
        <w:tc>
          <w:tcPr>
            <w:tcW w:w="1152" w:type="dxa"/>
          </w:tcPr>
          <w:p w:rsidR="00911265" w:rsidRPr="00172F17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  <w:color w:val="FF0000"/>
              </w:rPr>
            </w:pPr>
            <w:r w:rsidRPr="00CA7FE1">
              <w:rPr>
                <w:rFonts w:ascii="Times New Roman" w:hAnsi="Times New Roman"/>
                <w:color w:val="000000" w:themeColor="text1"/>
              </w:rPr>
              <w:t>120,0</w:t>
            </w:r>
          </w:p>
        </w:tc>
        <w:tc>
          <w:tcPr>
            <w:tcW w:w="1038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A6014E">
              <w:rPr>
                <w:rFonts w:ascii="Times New Roman" w:hAnsi="Times New Roman"/>
              </w:rPr>
              <w:t>Россия</w:t>
            </w:r>
          </w:p>
        </w:tc>
        <w:tc>
          <w:tcPr>
            <w:tcW w:w="2757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911265" w:rsidRDefault="00911265" w:rsidP="00A6014E">
            <w:pPr>
              <w:jc w:val="center"/>
            </w:pPr>
            <w:r w:rsidRPr="00E00DA9">
              <w:t>Россия</w:t>
            </w:r>
          </w:p>
        </w:tc>
        <w:tc>
          <w:tcPr>
            <w:tcW w:w="1353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11265" w:rsidRPr="00926706" w:rsidTr="00177CF8">
        <w:tc>
          <w:tcPr>
            <w:tcW w:w="2550" w:type="dxa"/>
          </w:tcPr>
          <w:p w:rsidR="00911265" w:rsidRPr="00926706" w:rsidRDefault="00911265" w:rsidP="00926706">
            <w:pPr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Супруг</w:t>
            </w:r>
          </w:p>
        </w:tc>
        <w:tc>
          <w:tcPr>
            <w:tcW w:w="1236" w:type="dxa"/>
          </w:tcPr>
          <w:p w:rsidR="00911265" w:rsidRPr="00926706" w:rsidRDefault="00911265" w:rsidP="00177CF8">
            <w:pPr>
              <w:jc w:val="center"/>
              <w:rPr>
                <w:rFonts w:ascii="Times New Roman" w:hAnsi="Times New Roman"/>
              </w:rPr>
            </w:pPr>
            <w:r w:rsidRPr="00177CF8">
              <w:rPr>
                <w:rFonts w:ascii="Times New Roman" w:hAnsi="Times New Roman"/>
                <w:color w:val="000000" w:themeColor="text1"/>
              </w:rPr>
              <w:t>126786,02</w:t>
            </w:r>
          </w:p>
        </w:tc>
        <w:tc>
          <w:tcPr>
            <w:tcW w:w="1865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Гараж</w:t>
            </w:r>
          </w:p>
        </w:tc>
        <w:tc>
          <w:tcPr>
            <w:tcW w:w="1152" w:type="dxa"/>
          </w:tcPr>
          <w:p w:rsidR="00911265" w:rsidRPr="00172F17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  <w:color w:val="FF0000"/>
              </w:rPr>
            </w:pPr>
            <w:r w:rsidRPr="00AB48F3">
              <w:rPr>
                <w:rFonts w:ascii="Times New Roman" w:hAnsi="Times New Roman"/>
                <w:color w:val="000000" w:themeColor="text1"/>
              </w:rPr>
              <w:t>238,6</w:t>
            </w:r>
          </w:p>
        </w:tc>
        <w:tc>
          <w:tcPr>
            <w:tcW w:w="1038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Россия</w:t>
            </w:r>
          </w:p>
        </w:tc>
        <w:tc>
          <w:tcPr>
            <w:tcW w:w="2757" w:type="dxa"/>
            <w:vMerge w:val="restart"/>
          </w:tcPr>
          <w:p w:rsidR="00911265" w:rsidRPr="00177CF8" w:rsidRDefault="00911265" w:rsidP="00926706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</w:rPr>
            </w:pPr>
            <w:r w:rsidRPr="00177CF8">
              <w:rPr>
                <w:rFonts w:ascii="Times New Roman" w:hAnsi="Times New Roman"/>
                <w:color w:val="000000" w:themeColor="text1"/>
              </w:rPr>
              <w:t>Грузовые:</w:t>
            </w:r>
          </w:p>
          <w:p w:rsidR="00911265" w:rsidRPr="00177CF8" w:rsidRDefault="00911265" w:rsidP="00926706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</w:rPr>
            </w:pPr>
            <w:r w:rsidRPr="00177CF8">
              <w:rPr>
                <w:rFonts w:ascii="Times New Roman" w:hAnsi="Times New Roman"/>
                <w:color w:val="000000" w:themeColor="text1"/>
              </w:rPr>
              <w:t>Хендэ Санта Фе,2011;             КИА Рио, 2</w:t>
            </w:r>
            <w:r>
              <w:rPr>
                <w:rFonts w:ascii="Times New Roman" w:hAnsi="Times New Roman"/>
                <w:color w:val="000000" w:themeColor="text1"/>
              </w:rPr>
              <w:t xml:space="preserve">012г.;        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УАЗ 396259,2003г.;</w:t>
            </w:r>
          </w:p>
          <w:p w:rsidR="00911265" w:rsidRPr="00172F17" w:rsidRDefault="00911265" w:rsidP="00926706">
            <w:pPr>
              <w:autoSpaceDE w:val="0"/>
              <w:autoSpaceDN w:val="0"/>
              <w:rPr>
                <w:rFonts w:ascii="Times New Roman" w:hAnsi="Times New Roman"/>
                <w:color w:val="FF0000"/>
              </w:rPr>
            </w:pPr>
            <w:r w:rsidRPr="00502DA6">
              <w:rPr>
                <w:rFonts w:ascii="Times New Roman" w:hAnsi="Times New Roman"/>
                <w:color w:val="000000" w:themeColor="text1"/>
              </w:rPr>
              <w:t>ФОРД Транзит, 1996г.;</w:t>
            </w:r>
            <w:r w:rsidRPr="00172F17">
              <w:rPr>
                <w:rFonts w:ascii="Times New Roman" w:hAnsi="Times New Roman"/>
                <w:color w:val="FF0000"/>
              </w:rPr>
              <w:t xml:space="preserve">    </w:t>
            </w:r>
            <w:r w:rsidRPr="00AB48F3">
              <w:rPr>
                <w:rFonts w:ascii="Times New Roman" w:hAnsi="Times New Roman"/>
                <w:color w:val="000000" w:themeColor="text1"/>
              </w:rPr>
              <w:t>МЕРСЕДЕС 410,1991г.;  МЕРСЕДЕС 410,1991г.;</w:t>
            </w:r>
          </w:p>
          <w:p w:rsidR="00911265" w:rsidRPr="00177CF8" w:rsidRDefault="00911265" w:rsidP="00926706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</w:rPr>
            </w:pPr>
            <w:r w:rsidRPr="00177CF8">
              <w:rPr>
                <w:rFonts w:ascii="Times New Roman" w:hAnsi="Times New Roman"/>
                <w:color w:val="000000" w:themeColor="text1"/>
              </w:rPr>
              <w:t>Фольксваген ТРАН,2004г.;</w:t>
            </w:r>
          </w:p>
          <w:p w:rsidR="00911265" w:rsidRPr="00172F17" w:rsidRDefault="00911265" w:rsidP="00926706">
            <w:pPr>
              <w:autoSpaceDE w:val="0"/>
              <w:autoSpaceDN w:val="0"/>
              <w:rPr>
                <w:rFonts w:ascii="Times New Roman" w:hAnsi="Times New Roman"/>
                <w:color w:val="FF0000"/>
              </w:rPr>
            </w:pPr>
            <w:proofErr w:type="spellStart"/>
            <w:r w:rsidRPr="00177CF8">
              <w:rPr>
                <w:rFonts w:ascii="Times New Roman" w:hAnsi="Times New Roman"/>
                <w:color w:val="000000" w:themeColor="text1"/>
              </w:rPr>
              <w:t>Фредлайнер</w:t>
            </w:r>
            <w:proofErr w:type="spellEnd"/>
            <w:r w:rsidRPr="00177CF8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77CF8">
              <w:rPr>
                <w:rFonts w:ascii="Times New Roman" w:hAnsi="Times New Roman"/>
                <w:color w:val="000000" w:themeColor="text1"/>
                <w:lang w:val="en-US"/>
              </w:rPr>
              <w:t>LLC</w:t>
            </w:r>
            <w:r w:rsidRPr="00177CF8">
              <w:rPr>
                <w:rFonts w:ascii="Times New Roman" w:hAnsi="Times New Roman"/>
                <w:color w:val="000000" w:themeColor="text1"/>
              </w:rPr>
              <w:t xml:space="preserve">, 2002г.; </w:t>
            </w:r>
          </w:p>
          <w:p w:rsidR="00911265" w:rsidRPr="00177CF8" w:rsidRDefault="00911265" w:rsidP="00177CF8">
            <w:pPr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 w:rsidRPr="00177CF8">
              <w:rPr>
                <w:rFonts w:ascii="Times New Roman" w:hAnsi="Times New Roman"/>
                <w:color w:val="000000" w:themeColor="text1"/>
              </w:rPr>
              <w:t>Фредлайнер</w:t>
            </w:r>
            <w:proofErr w:type="spellEnd"/>
            <w:r w:rsidRPr="00177CF8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B48F3">
              <w:rPr>
                <w:rFonts w:ascii="Times New Roman" w:hAnsi="Times New Roman"/>
                <w:color w:val="000000" w:themeColor="text1"/>
                <w:lang w:val="en-US"/>
              </w:rPr>
              <w:t>FLC</w:t>
            </w:r>
            <w:r w:rsidRPr="00177CF8">
              <w:rPr>
                <w:rFonts w:ascii="Times New Roman" w:hAnsi="Times New Roman"/>
                <w:color w:val="000000" w:themeColor="text1"/>
              </w:rPr>
              <w:t>, 1999</w:t>
            </w:r>
            <w:r w:rsidRPr="00AB48F3">
              <w:rPr>
                <w:rFonts w:ascii="Times New Roman" w:hAnsi="Times New Roman"/>
                <w:color w:val="000000" w:themeColor="text1"/>
              </w:rPr>
              <w:t>г</w:t>
            </w:r>
            <w:r w:rsidRPr="00177CF8">
              <w:rPr>
                <w:rFonts w:ascii="Times New Roman" w:hAnsi="Times New Roman"/>
                <w:color w:val="000000" w:themeColor="text1"/>
              </w:rPr>
              <w:t>.;</w:t>
            </w:r>
            <w:r w:rsidRPr="00177CF8">
              <w:rPr>
                <w:color w:val="000000" w:themeColor="text1"/>
              </w:rPr>
              <w:t xml:space="preserve"> </w:t>
            </w:r>
            <w:r>
              <w:t xml:space="preserve"> </w:t>
            </w:r>
            <w:proofErr w:type="spellStart"/>
            <w:r w:rsidRPr="00177CF8">
              <w:rPr>
                <w:rFonts w:ascii="Times New Roman" w:hAnsi="Times New Roman"/>
                <w:color w:val="000000" w:themeColor="text1"/>
              </w:rPr>
              <w:t>Фредлайнер</w:t>
            </w:r>
            <w:proofErr w:type="spellEnd"/>
            <w:r w:rsidRPr="00177CF8">
              <w:rPr>
                <w:rFonts w:ascii="Times New Roman" w:hAnsi="Times New Roman"/>
                <w:color w:val="000000" w:themeColor="text1"/>
              </w:rPr>
              <w:t xml:space="preserve">  120, 2001</w:t>
            </w:r>
            <w:r w:rsidRPr="00AB48F3">
              <w:rPr>
                <w:rFonts w:ascii="Times New Roman" w:hAnsi="Times New Roman"/>
                <w:color w:val="000000" w:themeColor="text1"/>
              </w:rPr>
              <w:t>г</w:t>
            </w:r>
            <w:r w:rsidRPr="00177CF8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134" w:type="dxa"/>
            <w:vMerge w:val="restart"/>
          </w:tcPr>
          <w:p w:rsidR="00911265" w:rsidRPr="00926706" w:rsidRDefault="00911265" w:rsidP="00A6208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992" w:type="dxa"/>
            <w:vMerge w:val="restart"/>
          </w:tcPr>
          <w:p w:rsidR="00911265" w:rsidRPr="00926706" w:rsidRDefault="00911265" w:rsidP="00300483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 w:val="restart"/>
          </w:tcPr>
          <w:p w:rsidR="00911265" w:rsidRPr="00926706" w:rsidRDefault="00911265" w:rsidP="00A6014E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Россия</w:t>
            </w:r>
          </w:p>
          <w:p w:rsidR="00911265" w:rsidRPr="00926706" w:rsidRDefault="00911265" w:rsidP="00A6014E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  <w:vMerge w:val="restart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-</w:t>
            </w:r>
          </w:p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911265" w:rsidRPr="00926706" w:rsidRDefault="00911265" w:rsidP="006D06A0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</w:tr>
      <w:tr w:rsidR="00911265" w:rsidRPr="00926706" w:rsidTr="00177CF8">
        <w:tc>
          <w:tcPr>
            <w:tcW w:w="2550" w:type="dxa"/>
            <w:vMerge w:val="restart"/>
          </w:tcPr>
          <w:p w:rsidR="00911265" w:rsidRPr="00926706" w:rsidRDefault="00911265" w:rsidP="00926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36" w:type="dxa"/>
            <w:vMerge w:val="restart"/>
          </w:tcPr>
          <w:p w:rsidR="00911265" w:rsidRPr="00926706" w:rsidRDefault="00911265" w:rsidP="00926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65" w:type="dxa"/>
            <w:vMerge w:val="restart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</w:t>
            </w:r>
            <w:r w:rsidRPr="00926706">
              <w:rPr>
                <w:rFonts w:ascii="Times New Roman" w:hAnsi="Times New Roman"/>
              </w:rPr>
              <w:t>Строение</w:t>
            </w:r>
          </w:p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911265" w:rsidRPr="00926706" w:rsidRDefault="00911265" w:rsidP="0070052D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2" w:type="dxa"/>
          </w:tcPr>
          <w:p w:rsidR="00911265" w:rsidRPr="00172F17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  <w:color w:val="FF0000"/>
              </w:rPr>
            </w:pPr>
            <w:r w:rsidRPr="00AB48F3">
              <w:rPr>
                <w:rFonts w:ascii="Times New Roman" w:hAnsi="Times New Roman"/>
                <w:color w:val="000000" w:themeColor="text1"/>
              </w:rPr>
              <w:lastRenderedPageBreak/>
              <w:t>2248,3</w:t>
            </w:r>
          </w:p>
        </w:tc>
        <w:tc>
          <w:tcPr>
            <w:tcW w:w="1038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Россия</w:t>
            </w:r>
          </w:p>
        </w:tc>
        <w:tc>
          <w:tcPr>
            <w:tcW w:w="2757" w:type="dxa"/>
            <w:vMerge/>
          </w:tcPr>
          <w:p w:rsidR="00911265" w:rsidRPr="00926706" w:rsidRDefault="00911265" w:rsidP="00244FE6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911265" w:rsidRPr="00926706" w:rsidRDefault="00911265" w:rsidP="00A6208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911265" w:rsidRPr="00926706" w:rsidRDefault="00911265" w:rsidP="00300483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11265" w:rsidRPr="00926706" w:rsidRDefault="00911265" w:rsidP="00A6014E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  <w:vMerge/>
          </w:tcPr>
          <w:p w:rsidR="00911265" w:rsidRPr="00926706" w:rsidRDefault="00911265" w:rsidP="006D06A0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</w:tr>
      <w:tr w:rsidR="00911265" w:rsidRPr="00926706" w:rsidTr="00177CF8">
        <w:tc>
          <w:tcPr>
            <w:tcW w:w="2550" w:type="dxa"/>
            <w:vMerge/>
          </w:tcPr>
          <w:p w:rsidR="00911265" w:rsidRPr="00926706" w:rsidRDefault="00911265" w:rsidP="00926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</w:tcPr>
          <w:p w:rsidR="00911265" w:rsidRPr="00926706" w:rsidRDefault="00911265" w:rsidP="00926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5" w:type="dxa"/>
            <w:vMerge/>
          </w:tcPr>
          <w:p w:rsidR="00911265" w:rsidRPr="00926706" w:rsidRDefault="00911265" w:rsidP="0070052D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2" w:type="dxa"/>
          </w:tcPr>
          <w:p w:rsidR="00911265" w:rsidRPr="00172F17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  <w:color w:val="FF0000"/>
              </w:rPr>
            </w:pPr>
            <w:r w:rsidRPr="00AB48F3">
              <w:rPr>
                <w:rFonts w:ascii="Times New Roman" w:hAnsi="Times New Roman"/>
                <w:color w:val="000000" w:themeColor="text1"/>
              </w:rPr>
              <w:t>49,3</w:t>
            </w:r>
          </w:p>
        </w:tc>
        <w:tc>
          <w:tcPr>
            <w:tcW w:w="1038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Россия</w:t>
            </w:r>
          </w:p>
        </w:tc>
        <w:tc>
          <w:tcPr>
            <w:tcW w:w="2757" w:type="dxa"/>
            <w:vMerge/>
          </w:tcPr>
          <w:p w:rsidR="00911265" w:rsidRPr="00926706" w:rsidRDefault="00911265" w:rsidP="00244FE6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11265" w:rsidRPr="00926706" w:rsidRDefault="00911265" w:rsidP="00A6014E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  <w:vMerge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</w:tr>
      <w:tr w:rsidR="00911265" w:rsidRPr="00926706" w:rsidTr="00177CF8">
        <w:tc>
          <w:tcPr>
            <w:tcW w:w="2550" w:type="dxa"/>
            <w:vMerge/>
          </w:tcPr>
          <w:p w:rsidR="00911265" w:rsidRPr="00926706" w:rsidRDefault="00911265" w:rsidP="00926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</w:tcPr>
          <w:p w:rsidR="00911265" w:rsidRPr="00926706" w:rsidRDefault="00911265" w:rsidP="00926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5" w:type="dxa"/>
            <w:vMerge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2" w:type="dxa"/>
          </w:tcPr>
          <w:p w:rsidR="00911265" w:rsidRPr="00172F17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  <w:color w:val="FF0000"/>
              </w:rPr>
            </w:pPr>
            <w:r w:rsidRPr="00AB48F3">
              <w:rPr>
                <w:rFonts w:ascii="Times New Roman" w:hAnsi="Times New Roman"/>
                <w:color w:val="000000" w:themeColor="text1"/>
              </w:rPr>
              <w:t>107,0</w:t>
            </w:r>
          </w:p>
        </w:tc>
        <w:tc>
          <w:tcPr>
            <w:tcW w:w="1038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Россия</w:t>
            </w:r>
          </w:p>
        </w:tc>
        <w:tc>
          <w:tcPr>
            <w:tcW w:w="2757" w:type="dxa"/>
            <w:vMerge/>
          </w:tcPr>
          <w:p w:rsidR="00911265" w:rsidRPr="00177CF8" w:rsidRDefault="00911265" w:rsidP="00EB6C86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911265" w:rsidRPr="00227991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911265" w:rsidRPr="00227991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 w:val="restart"/>
          </w:tcPr>
          <w:p w:rsidR="00911265" w:rsidRPr="00926706" w:rsidRDefault="00911265" w:rsidP="00A6014E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Россия</w:t>
            </w:r>
          </w:p>
          <w:p w:rsidR="00911265" w:rsidRPr="00926706" w:rsidRDefault="00911265" w:rsidP="00A6014E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  <w:vMerge w:val="restart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-</w:t>
            </w:r>
          </w:p>
          <w:p w:rsidR="00911265" w:rsidRPr="00926706" w:rsidRDefault="00911265" w:rsidP="00927C29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</w:tr>
      <w:tr w:rsidR="00911265" w:rsidRPr="00926706" w:rsidTr="00177CF8">
        <w:trPr>
          <w:trHeight w:val="253"/>
        </w:trPr>
        <w:tc>
          <w:tcPr>
            <w:tcW w:w="2550" w:type="dxa"/>
            <w:tcBorders>
              <w:bottom w:val="single" w:sz="4" w:space="0" w:color="auto"/>
            </w:tcBorders>
          </w:tcPr>
          <w:p w:rsidR="00911265" w:rsidRPr="00926706" w:rsidRDefault="00911265" w:rsidP="00926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911265" w:rsidRPr="00926706" w:rsidRDefault="00911265" w:rsidP="00926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B6C86">
              <w:rPr>
                <w:rFonts w:ascii="Times New Roman" w:hAnsi="Times New Roman"/>
              </w:rPr>
              <w:t>Россия</w:t>
            </w:r>
          </w:p>
        </w:tc>
        <w:tc>
          <w:tcPr>
            <w:tcW w:w="2757" w:type="dxa"/>
            <w:vMerge/>
            <w:tcBorders>
              <w:bottom w:val="single" w:sz="4" w:space="0" w:color="auto"/>
            </w:tcBorders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11265" w:rsidRPr="00926706" w:rsidRDefault="00911265" w:rsidP="00A6014E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  <w:vMerge/>
            <w:tcBorders>
              <w:bottom w:val="single" w:sz="4" w:space="0" w:color="auto"/>
            </w:tcBorders>
          </w:tcPr>
          <w:p w:rsidR="00911265" w:rsidRPr="00926706" w:rsidRDefault="00911265" w:rsidP="00927C29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</w:tr>
      <w:tr w:rsidR="00911265" w:rsidRPr="00926706" w:rsidTr="00177CF8">
        <w:tc>
          <w:tcPr>
            <w:tcW w:w="2550" w:type="dxa"/>
          </w:tcPr>
          <w:p w:rsidR="00911265" w:rsidRPr="00926706" w:rsidRDefault="00911265" w:rsidP="00926706">
            <w:pPr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Дочь</w:t>
            </w:r>
          </w:p>
        </w:tc>
        <w:tc>
          <w:tcPr>
            <w:tcW w:w="1236" w:type="dxa"/>
          </w:tcPr>
          <w:p w:rsidR="00911265" w:rsidRPr="00926706" w:rsidRDefault="00911265" w:rsidP="00926706">
            <w:pPr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-</w:t>
            </w:r>
          </w:p>
        </w:tc>
        <w:tc>
          <w:tcPr>
            <w:tcW w:w="1865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-</w:t>
            </w:r>
          </w:p>
        </w:tc>
        <w:tc>
          <w:tcPr>
            <w:tcW w:w="1152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-</w:t>
            </w:r>
          </w:p>
        </w:tc>
        <w:tc>
          <w:tcPr>
            <w:tcW w:w="1038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2757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911265" w:rsidRPr="00926706" w:rsidRDefault="00911265" w:rsidP="00A6014E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Россия</w:t>
            </w:r>
          </w:p>
        </w:tc>
        <w:tc>
          <w:tcPr>
            <w:tcW w:w="1353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-</w:t>
            </w:r>
          </w:p>
        </w:tc>
      </w:tr>
      <w:tr w:rsidR="00911265" w:rsidRPr="00926706" w:rsidTr="00177CF8">
        <w:tc>
          <w:tcPr>
            <w:tcW w:w="2550" w:type="dxa"/>
          </w:tcPr>
          <w:p w:rsidR="00911265" w:rsidRPr="00926706" w:rsidRDefault="00911265" w:rsidP="00926706">
            <w:pPr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Дочь</w:t>
            </w:r>
          </w:p>
        </w:tc>
        <w:tc>
          <w:tcPr>
            <w:tcW w:w="1236" w:type="dxa"/>
          </w:tcPr>
          <w:p w:rsidR="00911265" w:rsidRPr="00926706" w:rsidRDefault="00911265" w:rsidP="00926706">
            <w:pPr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-</w:t>
            </w:r>
          </w:p>
        </w:tc>
        <w:tc>
          <w:tcPr>
            <w:tcW w:w="1865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-</w:t>
            </w:r>
          </w:p>
        </w:tc>
        <w:tc>
          <w:tcPr>
            <w:tcW w:w="1152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-</w:t>
            </w:r>
          </w:p>
        </w:tc>
        <w:tc>
          <w:tcPr>
            <w:tcW w:w="1038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Россия</w:t>
            </w:r>
          </w:p>
        </w:tc>
        <w:tc>
          <w:tcPr>
            <w:tcW w:w="2757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911265" w:rsidRPr="00926706" w:rsidRDefault="00911265" w:rsidP="00A6014E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Россия</w:t>
            </w:r>
          </w:p>
        </w:tc>
        <w:tc>
          <w:tcPr>
            <w:tcW w:w="1353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-</w:t>
            </w:r>
          </w:p>
        </w:tc>
      </w:tr>
      <w:tr w:rsidR="00911265" w:rsidRPr="00926706" w:rsidTr="00177CF8">
        <w:tc>
          <w:tcPr>
            <w:tcW w:w="2550" w:type="dxa"/>
          </w:tcPr>
          <w:p w:rsidR="00911265" w:rsidRPr="00926706" w:rsidRDefault="00911265" w:rsidP="00926706">
            <w:pPr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Дочь</w:t>
            </w:r>
          </w:p>
        </w:tc>
        <w:tc>
          <w:tcPr>
            <w:tcW w:w="1236" w:type="dxa"/>
          </w:tcPr>
          <w:p w:rsidR="00911265" w:rsidRPr="00926706" w:rsidRDefault="00911265" w:rsidP="00926706">
            <w:pPr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-</w:t>
            </w:r>
          </w:p>
        </w:tc>
        <w:tc>
          <w:tcPr>
            <w:tcW w:w="1865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-</w:t>
            </w:r>
          </w:p>
        </w:tc>
        <w:tc>
          <w:tcPr>
            <w:tcW w:w="1152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-</w:t>
            </w:r>
          </w:p>
        </w:tc>
        <w:tc>
          <w:tcPr>
            <w:tcW w:w="1038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Россия</w:t>
            </w:r>
          </w:p>
        </w:tc>
        <w:tc>
          <w:tcPr>
            <w:tcW w:w="2757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911265" w:rsidRPr="00926706" w:rsidRDefault="00911265" w:rsidP="00A6014E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Россия</w:t>
            </w:r>
          </w:p>
        </w:tc>
        <w:tc>
          <w:tcPr>
            <w:tcW w:w="1353" w:type="dxa"/>
          </w:tcPr>
          <w:p w:rsidR="00911265" w:rsidRPr="00926706" w:rsidRDefault="00911265" w:rsidP="0092670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926706">
              <w:rPr>
                <w:rFonts w:ascii="Times New Roman" w:hAnsi="Times New Roman"/>
              </w:rPr>
              <w:t>-</w:t>
            </w:r>
          </w:p>
        </w:tc>
      </w:tr>
    </w:tbl>
    <w:p w:rsidR="00911265" w:rsidRPr="00926706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</w:rPr>
      </w:pPr>
    </w:p>
    <w:p w:rsidR="00911265" w:rsidRPr="00926706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</w:rPr>
      </w:pPr>
      <w:r w:rsidRPr="00926706">
        <w:rPr>
          <w:rFonts w:ascii="Times New Roman" w:hAnsi="Times New Roman"/>
        </w:rPr>
        <w:t>Достоверность указанных сведений для размещения на официальном сайте Локнянского района подтверждаю</w:t>
      </w:r>
    </w:p>
    <w:p w:rsidR="00911265" w:rsidRPr="00926706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</w:rPr>
      </w:pPr>
    </w:p>
    <w:p w:rsidR="00911265" w:rsidRPr="00926706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</w:rPr>
      </w:pPr>
    </w:p>
    <w:p w:rsidR="00911265" w:rsidRPr="00926706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</w:rPr>
      </w:pPr>
      <w:r w:rsidRPr="00926706">
        <w:rPr>
          <w:rFonts w:ascii="Times New Roman" w:hAnsi="Times New Roman"/>
        </w:rPr>
        <w:t>___________________________________(М.А. Васильева)</w:t>
      </w: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Pr="00EE1AEB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EE1AEB">
        <w:rPr>
          <w:rFonts w:ascii="Times New Roman" w:hAnsi="Times New Roman"/>
          <w:sz w:val="26"/>
          <w:szCs w:val="26"/>
        </w:rPr>
        <w:t>ведени</w:t>
      </w:r>
      <w:r>
        <w:rPr>
          <w:rFonts w:ascii="Times New Roman" w:hAnsi="Times New Roman"/>
          <w:sz w:val="26"/>
          <w:szCs w:val="26"/>
        </w:rPr>
        <w:t>я</w:t>
      </w:r>
    </w:p>
    <w:p w:rsidR="00911265" w:rsidRDefault="00911265" w:rsidP="000B1AB7">
      <w:pPr>
        <w:autoSpaceDE w:val="0"/>
        <w:autoSpaceDN w:val="0"/>
        <w:spacing w:after="0"/>
        <w:jc w:val="center"/>
      </w:pPr>
      <w:r>
        <w:rPr>
          <w:rFonts w:ascii="Times New Roman" w:hAnsi="Times New Roman"/>
          <w:sz w:val="26"/>
          <w:szCs w:val="26"/>
        </w:rPr>
        <w:t>Ивановой Светланы Владимировны</w:t>
      </w: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B92454">
        <w:rPr>
          <w:rFonts w:ascii="Times New Roman" w:hAnsi="Times New Roman"/>
          <w:sz w:val="26"/>
          <w:szCs w:val="26"/>
        </w:rPr>
        <w:t>депутата Собрания депутатов городского поселения «Локня» четвертого созыва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2454">
        <w:rPr>
          <w:rFonts w:ascii="Times New Roman" w:hAnsi="Times New Roman"/>
          <w:sz w:val="26"/>
          <w:szCs w:val="26"/>
        </w:rPr>
        <w:t>и членов его семьи</w:t>
      </w: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EE1AEB">
        <w:rPr>
          <w:rFonts w:ascii="Times New Roman" w:hAnsi="Times New Roman"/>
          <w:sz w:val="26"/>
          <w:szCs w:val="26"/>
        </w:rPr>
        <w:t xml:space="preserve">о доходах, </w:t>
      </w:r>
      <w:r>
        <w:rPr>
          <w:rFonts w:ascii="Times New Roman" w:hAnsi="Times New Roman"/>
          <w:sz w:val="26"/>
          <w:szCs w:val="26"/>
        </w:rPr>
        <w:t>расходах,</w:t>
      </w:r>
      <w:r w:rsidRPr="00EE1AEB">
        <w:rPr>
          <w:rFonts w:ascii="Times New Roman" w:hAnsi="Times New Roman"/>
          <w:sz w:val="26"/>
          <w:szCs w:val="26"/>
        </w:rPr>
        <w:t xml:space="preserve"> имуществе и обязатель</w:t>
      </w:r>
      <w:r>
        <w:rPr>
          <w:rFonts w:ascii="Times New Roman" w:hAnsi="Times New Roman"/>
          <w:sz w:val="26"/>
          <w:szCs w:val="26"/>
        </w:rPr>
        <w:t>ствах имущественного характера</w:t>
      </w: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AE2D97">
        <w:rPr>
          <w:rFonts w:ascii="Times New Roman" w:hAnsi="Times New Roman"/>
          <w:sz w:val="26"/>
          <w:szCs w:val="26"/>
        </w:rPr>
        <w:t>за период с 01 января по 31 декабря 20</w:t>
      </w:r>
      <w:r>
        <w:rPr>
          <w:rFonts w:ascii="Times New Roman" w:hAnsi="Times New Roman"/>
          <w:sz w:val="26"/>
          <w:szCs w:val="26"/>
        </w:rPr>
        <w:t>21</w:t>
      </w:r>
      <w:r w:rsidRPr="00AE2D97">
        <w:rPr>
          <w:rFonts w:ascii="Times New Roman" w:hAnsi="Times New Roman"/>
          <w:sz w:val="26"/>
          <w:szCs w:val="26"/>
        </w:rPr>
        <w:t xml:space="preserve"> года</w:t>
      </w:r>
    </w:p>
    <w:p w:rsidR="00911265" w:rsidRDefault="00911265" w:rsidP="00B92454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8"/>
        <w:tblpPr w:leftFromText="180" w:rightFromText="180" w:vertAnchor="page" w:horzAnchor="margin" w:tblpXSpec="center" w:tblpY="3751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410"/>
        <w:gridCol w:w="1865"/>
        <w:gridCol w:w="1152"/>
        <w:gridCol w:w="1038"/>
        <w:gridCol w:w="1103"/>
        <w:gridCol w:w="1807"/>
        <w:gridCol w:w="1367"/>
        <w:gridCol w:w="1173"/>
        <w:gridCol w:w="2062"/>
      </w:tblGrid>
      <w:tr w:rsidR="00911265" w:rsidRPr="00EE1AEB" w:rsidTr="00A04DB3">
        <w:tc>
          <w:tcPr>
            <w:tcW w:w="2376" w:type="dxa"/>
            <w:vMerge w:val="restart"/>
          </w:tcPr>
          <w:p w:rsidR="00911265" w:rsidRPr="00717179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179">
              <w:rPr>
                <w:rFonts w:ascii="Times New Roman" w:hAnsi="Times New Roman"/>
                <w:sz w:val="24"/>
                <w:szCs w:val="24"/>
              </w:rPr>
              <w:t>Фамилия, имя,</w:t>
            </w:r>
          </w:p>
          <w:p w:rsidR="00911265" w:rsidRPr="00717179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179">
              <w:rPr>
                <w:rFonts w:ascii="Times New Roman" w:hAnsi="Times New Roman"/>
                <w:sz w:val="24"/>
                <w:szCs w:val="24"/>
              </w:rPr>
              <w:t>отчество лица,</w:t>
            </w:r>
          </w:p>
          <w:p w:rsidR="00911265" w:rsidRPr="00717179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179">
              <w:rPr>
                <w:rFonts w:ascii="Times New Roman" w:hAnsi="Times New Roman"/>
                <w:sz w:val="24"/>
                <w:szCs w:val="24"/>
              </w:rPr>
              <w:t>замещающего</w:t>
            </w:r>
          </w:p>
          <w:p w:rsidR="00911265" w:rsidRPr="00717179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179">
              <w:rPr>
                <w:rFonts w:ascii="Times New Roman" w:hAnsi="Times New Roman"/>
                <w:sz w:val="24"/>
                <w:szCs w:val="24"/>
              </w:rPr>
              <w:t>соответствующую</w:t>
            </w:r>
          </w:p>
          <w:p w:rsidR="00911265" w:rsidRPr="00EE1AEB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17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0" w:type="dxa"/>
            <w:vMerge w:val="restart"/>
          </w:tcPr>
          <w:p w:rsidR="00911265" w:rsidRPr="00227D67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D67">
              <w:rPr>
                <w:rFonts w:ascii="Times New Roman" w:hAnsi="Times New Roman"/>
                <w:sz w:val="24"/>
                <w:szCs w:val="24"/>
              </w:rPr>
              <w:t>Деклари</w:t>
            </w:r>
            <w:proofErr w:type="spellEnd"/>
          </w:p>
          <w:p w:rsidR="00911265" w:rsidRPr="00227D67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D6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  <w:p w:rsidR="00911265" w:rsidRPr="00227D67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годовой</w:t>
            </w:r>
          </w:p>
          <w:p w:rsidR="00911265" w:rsidRPr="00227D67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 xml:space="preserve">доход </w:t>
            </w:r>
            <w:proofErr w:type="gramStart"/>
            <w:r w:rsidRPr="00227D67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911265" w:rsidRPr="00227D67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227D6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11265" w:rsidRPr="00EE1AEB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5158" w:type="dxa"/>
            <w:gridSpan w:val="4"/>
          </w:tcPr>
          <w:p w:rsidR="00911265" w:rsidRPr="0059094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4B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</w:t>
            </w:r>
          </w:p>
          <w:p w:rsidR="00911265" w:rsidRPr="0059094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4B">
              <w:rPr>
                <w:rFonts w:ascii="Times New Roman" w:hAnsi="Times New Roman"/>
                <w:sz w:val="24"/>
                <w:szCs w:val="24"/>
              </w:rPr>
              <w:t>транспортных средств, принадлежащих на праве</w:t>
            </w:r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4B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4347" w:type="dxa"/>
            <w:gridSpan w:val="3"/>
          </w:tcPr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</w:t>
            </w:r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7D67">
              <w:rPr>
                <w:rFonts w:ascii="Times New Roman" w:hAnsi="Times New Roman"/>
                <w:sz w:val="24"/>
                <w:szCs w:val="24"/>
              </w:rPr>
              <w:t>находящегося</w:t>
            </w:r>
            <w:proofErr w:type="gramEnd"/>
            <w:r w:rsidRPr="00227D67">
              <w:rPr>
                <w:rFonts w:ascii="Times New Roman" w:hAnsi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2062" w:type="dxa"/>
            <w:vMerge w:val="restart"/>
          </w:tcPr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Сведения о расходах за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227D6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911265" w:rsidRPr="00EE1AEB" w:rsidTr="00A04DB3">
        <w:tc>
          <w:tcPr>
            <w:tcW w:w="2376" w:type="dxa"/>
            <w:vMerge/>
          </w:tcPr>
          <w:p w:rsidR="00911265" w:rsidRPr="00227D67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911265" w:rsidRPr="00EE1AEB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Вид объектов</w:t>
            </w:r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недвижимости</w:t>
            </w:r>
          </w:p>
        </w:tc>
        <w:tc>
          <w:tcPr>
            <w:tcW w:w="1152" w:type="dxa"/>
          </w:tcPr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038" w:type="dxa"/>
          </w:tcPr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D67">
              <w:rPr>
                <w:rFonts w:ascii="Times New Roman" w:hAnsi="Times New Roman"/>
                <w:sz w:val="24"/>
                <w:szCs w:val="24"/>
              </w:rPr>
              <w:t>располо</w:t>
            </w:r>
            <w:proofErr w:type="spellEnd"/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D67"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103" w:type="dxa"/>
          </w:tcPr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Транс-</w:t>
            </w:r>
          </w:p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портные</w:t>
            </w:r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807" w:type="dxa"/>
          </w:tcPr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Вид объектов</w:t>
            </w:r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недвижимости</w:t>
            </w:r>
          </w:p>
        </w:tc>
        <w:tc>
          <w:tcPr>
            <w:tcW w:w="1367" w:type="dxa"/>
          </w:tcPr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173" w:type="dxa"/>
          </w:tcPr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D67">
              <w:rPr>
                <w:rFonts w:ascii="Times New Roman" w:hAnsi="Times New Roman"/>
                <w:sz w:val="24"/>
                <w:szCs w:val="24"/>
              </w:rPr>
              <w:t>располо</w:t>
            </w:r>
            <w:proofErr w:type="spellEnd"/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D67"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2062" w:type="dxa"/>
            <w:vMerge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265" w:rsidRPr="00EE1AEB" w:rsidTr="00A04DB3">
        <w:tc>
          <w:tcPr>
            <w:tcW w:w="2376" w:type="dxa"/>
            <w:vMerge w:val="restart"/>
          </w:tcPr>
          <w:p w:rsidR="00911265" w:rsidRPr="00EE1AEB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Светлана Владимировна</w:t>
            </w:r>
          </w:p>
          <w:p w:rsidR="00911265" w:rsidRPr="00EE1AEB" w:rsidRDefault="00911265" w:rsidP="00726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</w:tcPr>
          <w:p w:rsidR="00911265" w:rsidRPr="00EE1AEB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1469128,57</w:t>
            </w:r>
          </w:p>
          <w:p w:rsidR="00911265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265" w:rsidRPr="00EE1AEB" w:rsidRDefault="00911265" w:rsidP="00E96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911265" w:rsidRPr="00EE1AEB" w:rsidRDefault="00911265" w:rsidP="00B4586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(1/2)       </w:t>
            </w:r>
          </w:p>
        </w:tc>
        <w:tc>
          <w:tcPr>
            <w:tcW w:w="1152" w:type="dxa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  <w:tc>
          <w:tcPr>
            <w:tcW w:w="1038" w:type="dxa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4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03" w:type="dxa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62" w:type="dxa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11265" w:rsidRPr="00EE1AEB" w:rsidTr="00A04DB3">
        <w:tc>
          <w:tcPr>
            <w:tcW w:w="2376" w:type="dxa"/>
            <w:vMerge/>
          </w:tcPr>
          <w:p w:rsidR="00911265" w:rsidRDefault="00911265" w:rsidP="00726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911265" w:rsidRDefault="00911265" w:rsidP="00E96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911265" w:rsidRDefault="00911265" w:rsidP="00B4586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2" w:type="dxa"/>
          </w:tcPr>
          <w:p w:rsidR="00911265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56,4</w:t>
            </w:r>
          </w:p>
        </w:tc>
        <w:tc>
          <w:tcPr>
            <w:tcW w:w="1038" w:type="dxa"/>
          </w:tcPr>
          <w:p w:rsidR="00911265" w:rsidRPr="0059094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03" w:type="dxa"/>
          </w:tcPr>
          <w:p w:rsidR="00911265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</w:tcPr>
          <w:p w:rsidR="00911265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911265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911265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911265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11265" w:rsidRPr="00EE1AEB" w:rsidTr="00A04DB3">
        <w:tc>
          <w:tcPr>
            <w:tcW w:w="2376" w:type="dxa"/>
            <w:vMerge/>
          </w:tcPr>
          <w:p w:rsidR="00911265" w:rsidRPr="00EE1AEB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911265" w:rsidRPr="00EE1AEB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911265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</w:tcPr>
          <w:p w:rsidR="00911265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780,0</w:t>
            </w:r>
          </w:p>
        </w:tc>
        <w:tc>
          <w:tcPr>
            <w:tcW w:w="1038" w:type="dxa"/>
          </w:tcPr>
          <w:p w:rsidR="00911265" w:rsidRPr="0059094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56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03" w:type="dxa"/>
          </w:tcPr>
          <w:p w:rsidR="00911265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</w:tcPr>
          <w:p w:rsidR="00911265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911265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911265" w:rsidRPr="0059094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911265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 w:rsidRPr="00EE1AEB">
        <w:rPr>
          <w:rFonts w:ascii="Times New Roman" w:hAnsi="Times New Roman"/>
          <w:sz w:val="24"/>
          <w:szCs w:val="24"/>
        </w:rPr>
        <w:tab/>
      </w: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Достоверность указанных сведений для размещения на официальном сайте Локнянского района подтверждаю</w:t>
      </w: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___________________________________(С.В. Иванова)</w:t>
      </w: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Pr="00EE1AEB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EE1AEB">
        <w:rPr>
          <w:rFonts w:ascii="Times New Roman" w:hAnsi="Times New Roman"/>
          <w:sz w:val="26"/>
          <w:szCs w:val="26"/>
        </w:rPr>
        <w:t>ведени</w:t>
      </w:r>
      <w:r>
        <w:rPr>
          <w:rFonts w:ascii="Times New Roman" w:hAnsi="Times New Roman"/>
          <w:sz w:val="26"/>
          <w:szCs w:val="26"/>
        </w:rPr>
        <w:t>я</w:t>
      </w:r>
    </w:p>
    <w:p w:rsidR="00911265" w:rsidRDefault="00911265" w:rsidP="000B1AB7">
      <w:pPr>
        <w:autoSpaceDE w:val="0"/>
        <w:autoSpaceDN w:val="0"/>
        <w:spacing w:after="0"/>
        <w:jc w:val="center"/>
      </w:pPr>
      <w:r>
        <w:rPr>
          <w:rFonts w:ascii="Times New Roman" w:hAnsi="Times New Roman"/>
          <w:sz w:val="26"/>
          <w:szCs w:val="26"/>
        </w:rPr>
        <w:t>Жученкова Юрия Ивановича</w:t>
      </w: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B92454">
        <w:rPr>
          <w:rFonts w:ascii="Times New Roman" w:hAnsi="Times New Roman"/>
          <w:sz w:val="26"/>
          <w:szCs w:val="26"/>
        </w:rPr>
        <w:t>депутата Собрания депутатов городского поселения «Локня» четвертого созыва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2454">
        <w:rPr>
          <w:rFonts w:ascii="Times New Roman" w:hAnsi="Times New Roman"/>
          <w:sz w:val="26"/>
          <w:szCs w:val="26"/>
        </w:rPr>
        <w:t>и членов его семьи</w:t>
      </w: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EE1AEB">
        <w:rPr>
          <w:rFonts w:ascii="Times New Roman" w:hAnsi="Times New Roman"/>
          <w:sz w:val="26"/>
          <w:szCs w:val="26"/>
        </w:rPr>
        <w:t xml:space="preserve">о доходах, </w:t>
      </w:r>
      <w:r>
        <w:rPr>
          <w:rFonts w:ascii="Times New Roman" w:hAnsi="Times New Roman"/>
          <w:sz w:val="26"/>
          <w:szCs w:val="26"/>
        </w:rPr>
        <w:t>расходах,</w:t>
      </w:r>
      <w:r w:rsidRPr="00EE1AEB">
        <w:rPr>
          <w:rFonts w:ascii="Times New Roman" w:hAnsi="Times New Roman"/>
          <w:sz w:val="26"/>
          <w:szCs w:val="26"/>
        </w:rPr>
        <w:t xml:space="preserve"> имуществе и обязатель</w:t>
      </w:r>
      <w:r>
        <w:rPr>
          <w:rFonts w:ascii="Times New Roman" w:hAnsi="Times New Roman"/>
          <w:sz w:val="26"/>
          <w:szCs w:val="26"/>
        </w:rPr>
        <w:t>ствах имущественного характера</w:t>
      </w: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AE2D97">
        <w:rPr>
          <w:rFonts w:ascii="Times New Roman" w:hAnsi="Times New Roman"/>
          <w:sz w:val="26"/>
          <w:szCs w:val="26"/>
        </w:rPr>
        <w:t>за период с 01 января по 31 декабря 20</w:t>
      </w:r>
      <w:r>
        <w:rPr>
          <w:rFonts w:ascii="Times New Roman" w:hAnsi="Times New Roman"/>
          <w:sz w:val="26"/>
          <w:szCs w:val="26"/>
        </w:rPr>
        <w:t>21</w:t>
      </w:r>
      <w:r w:rsidRPr="00AE2D97">
        <w:rPr>
          <w:rFonts w:ascii="Times New Roman" w:hAnsi="Times New Roman"/>
          <w:sz w:val="26"/>
          <w:szCs w:val="26"/>
        </w:rPr>
        <w:t xml:space="preserve"> года</w:t>
      </w:r>
    </w:p>
    <w:p w:rsidR="00911265" w:rsidRDefault="00911265" w:rsidP="00B92454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8"/>
        <w:tblpPr w:leftFromText="180" w:rightFromText="180" w:vertAnchor="page" w:horzAnchor="margin" w:tblpXSpec="center" w:tblpY="3751"/>
        <w:tblW w:w="0" w:type="auto"/>
        <w:tblLook w:val="04A0" w:firstRow="1" w:lastRow="0" w:firstColumn="1" w:lastColumn="0" w:noHBand="0" w:noVBand="1"/>
      </w:tblPr>
      <w:tblGrid>
        <w:gridCol w:w="2339"/>
        <w:gridCol w:w="1236"/>
        <w:gridCol w:w="1849"/>
        <w:gridCol w:w="1152"/>
        <w:gridCol w:w="1038"/>
        <w:gridCol w:w="1808"/>
        <w:gridCol w:w="1832"/>
        <w:gridCol w:w="1226"/>
        <w:gridCol w:w="1105"/>
        <w:gridCol w:w="1768"/>
      </w:tblGrid>
      <w:tr w:rsidR="00911265" w:rsidRPr="00EE1AEB" w:rsidTr="0059094B">
        <w:tc>
          <w:tcPr>
            <w:tcW w:w="0" w:type="auto"/>
            <w:vMerge w:val="restart"/>
          </w:tcPr>
          <w:p w:rsidR="00911265" w:rsidRPr="00717179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179">
              <w:rPr>
                <w:rFonts w:ascii="Times New Roman" w:hAnsi="Times New Roman"/>
                <w:sz w:val="24"/>
                <w:szCs w:val="24"/>
              </w:rPr>
              <w:t>Фамилия, имя,</w:t>
            </w:r>
          </w:p>
          <w:p w:rsidR="00911265" w:rsidRPr="00717179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179">
              <w:rPr>
                <w:rFonts w:ascii="Times New Roman" w:hAnsi="Times New Roman"/>
                <w:sz w:val="24"/>
                <w:szCs w:val="24"/>
              </w:rPr>
              <w:t>отчество лица,</w:t>
            </w:r>
          </w:p>
          <w:p w:rsidR="00911265" w:rsidRPr="00717179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179">
              <w:rPr>
                <w:rFonts w:ascii="Times New Roman" w:hAnsi="Times New Roman"/>
                <w:sz w:val="24"/>
                <w:szCs w:val="24"/>
              </w:rPr>
              <w:t>замещающего</w:t>
            </w:r>
          </w:p>
          <w:p w:rsidR="00911265" w:rsidRPr="00717179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179">
              <w:rPr>
                <w:rFonts w:ascii="Times New Roman" w:hAnsi="Times New Roman"/>
                <w:sz w:val="24"/>
                <w:szCs w:val="24"/>
              </w:rPr>
              <w:t>соответствующую</w:t>
            </w:r>
          </w:p>
          <w:p w:rsidR="00911265" w:rsidRPr="00EE1AEB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17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vMerge w:val="restart"/>
          </w:tcPr>
          <w:p w:rsidR="00911265" w:rsidRPr="00227D67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D67">
              <w:rPr>
                <w:rFonts w:ascii="Times New Roman" w:hAnsi="Times New Roman"/>
                <w:sz w:val="24"/>
                <w:szCs w:val="24"/>
              </w:rPr>
              <w:t>Деклари</w:t>
            </w:r>
            <w:proofErr w:type="spellEnd"/>
          </w:p>
          <w:p w:rsidR="00911265" w:rsidRPr="00227D67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D6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  <w:p w:rsidR="00911265" w:rsidRPr="00227D67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годовой</w:t>
            </w:r>
          </w:p>
          <w:p w:rsidR="00911265" w:rsidRPr="00227D67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 xml:space="preserve">доход </w:t>
            </w:r>
            <w:proofErr w:type="gramStart"/>
            <w:r w:rsidRPr="00227D67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911265" w:rsidRPr="00227D67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227D6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11265" w:rsidRPr="00EE1AEB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0" w:type="auto"/>
            <w:gridSpan w:val="4"/>
          </w:tcPr>
          <w:p w:rsidR="00911265" w:rsidRPr="0059094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4B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</w:t>
            </w:r>
          </w:p>
          <w:p w:rsidR="00911265" w:rsidRPr="0059094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4B">
              <w:rPr>
                <w:rFonts w:ascii="Times New Roman" w:hAnsi="Times New Roman"/>
                <w:sz w:val="24"/>
                <w:szCs w:val="24"/>
              </w:rPr>
              <w:t>транспортных средств, принадлежащих на праве</w:t>
            </w:r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4B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0" w:type="auto"/>
            <w:gridSpan w:val="3"/>
          </w:tcPr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</w:t>
            </w:r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7D67">
              <w:rPr>
                <w:rFonts w:ascii="Times New Roman" w:hAnsi="Times New Roman"/>
                <w:sz w:val="24"/>
                <w:szCs w:val="24"/>
              </w:rPr>
              <w:t>находящегося</w:t>
            </w:r>
            <w:proofErr w:type="gramEnd"/>
            <w:r w:rsidRPr="00227D67">
              <w:rPr>
                <w:rFonts w:ascii="Times New Roman" w:hAnsi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0" w:type="auto"/>
            <w:vMerge w:val="restart"/>
          </w:tcPr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Сведения о расходах за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227D6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911265" w:rsidRPr="00EE1AEB" w:rsidTr="0059094B">
        <w:tc>
          <w:tcPr>
            <w:tcW w:w="0" w:type="auto"/>
            <w:vMerge/>
          </w:tcPr>
          <w:p w:rsidR="00911265" w:rsidRPr="00227D67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11265" w:rsidRPr="00EE1AEB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Вид объектов</w:t>
            </w:r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недвижимости</w:t>
            </w:r>
          </w:p>
        </w:tc>
        <w:tc>
          <w:tcPr>
            <w:tcW w:w="0" w:type="auto"/>
          </w:tcPr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0" w:type="auto"/>
          </w:tcPr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D67">
              <w:rPr>
                <w:rFonts w:ascii="Times New Roman" w:hAnsi="Times New Roman"/>
                <w:sz w:val="24"/>
                <w:szCs w:val="24"/>
              </w:rPr>
              <w:t>располо</w:t>
            </w:r>
            <w:proofErr w:type="spellEnd"/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D67"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0" w:type="auto"/>
          </w:tcPr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Транс-</w:t>
            </w:r>
          </w:p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портные</w:t>
            </w:r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0" w:type="auto"/>
          </w:tcPr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Вид объектов</w:t>
            </w:r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недвижимости</w:t>
            </w:r>
          </w:p>
        </w:tc>
        <w:tc>
          <w:tcPr>
            <w:tcW w:w="0" w:type="auto"/>
          </w:tcPr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0" w:type="auto"/>
          </w:tcPr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D67">
              <w:rPr>
                <w:rFonts w:ascii="Times New Roman" w:hAnsi="Times New Roman"/>
                <w:sz w:val="24"/>
                <w:szCs w:val="24"/>
              </w:rPr>
              <w:t>располо</w:t>
            </w:r>
            <w:proofErr w:type="spellEnd"/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D67"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0" w:type="auto"/>
            <w:vMerge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265" w:rsidRPr="00EE1AEB" w:rsidTr="0059094B">
        <w:tc>
          <w:tcPr>
            <w:tcW w:w="0" w:type="auto"/>
          </w:tcPr>
          <w:p w:rsidR="00911265" w:rsidRPr="00EE1AEB" w:rsidRDefault="00911265" w:rsidP="00CF4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Жученков Юрий Иванович</w:t>
            </w:r>
          </w:p>
        </w:tc>
        <w:tc>
          <w:tcPr>
            <w:tcW w:w="0" w:type="auto"/>
          </w:tcPr>
          <w:p w:rsidR="00911265" w:rsidRPr="00EE1AEB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427881,51</w:t>
            </w:r>
          </w:p>
        </w:tc>
        <w:tc>
          <w:tcPr>
            <w:tcW w:w="0" w:type="auto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E40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  <w:tc>
          <w:tcPr>
            <w:tcW w:w="0" w:type="auto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4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</w:tcPr>
          <w:p w:rsidR="00911265" w:rsidRPr="00EE1AEB" w:rsidRDefault="00911265" w:rsidP="00CF4E4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Шевроле Нива</w:t>
            </w:r>
          </w:p>
        </w:tc>
        <w:tc>
          <w:tcPr>
            <w:tcW w:w="0" w:type="auto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11265" w:rsidRPr="00EE1AEB" w:rsidTr="0059094B">
        <w:tc>
          <w:tcPr>
            <w:tcW w:w="0" w:type="auto"/>
          </w:tcPr>
          <w:p w:rsidR="00911265" w:rsidRPr="00EE1AEB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1265" w:rsidRPr="00EE1AEB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E40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  <w:tc>
          <w:tcPr>
            <w:tcW w:w="0" w:type="auto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4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</w:tcPr>
          <w:p w:rsidR="00911265" w:rsidRPr="009729D3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</w:tcPr>
          <w:p w:rsidR="00911265" w:rsidRPr="009729D3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</w:tcPr>
          <w:p w:rsidR="00911265" w:rsidRPr="009729D3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</w:tcPr>
          <w:p w:rsidR="00911265" w:rsidRPr="009729D3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</w:tcPr>
          <w:p w:rsidR="00911265" w:rsidRPr="009729D3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11265" w:rsidRPr="00EE1AEB" w:rsidTr="0059094B">
        <w:tc>
          <w:tcPr>
            <w:tcW w:w="0" w:type="auto"/>
          </w:tcPr>
          <w:p w:rsidR="00911265" w:rsidRPr="00EE1AEB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1265" w:rsidRPr="00EE1AEB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1265" w:rsidRPr="00CF4E40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E4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</w:tcPr>
          <w:p w:rsidR="00911265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738,0</w:t>
            </w:r>
          </w:p>
        </w:tc>
        <w:tc>
          <w:tcPr>
            <w:tcW w:w="0" w:type="auto"/>
          </w:tcPr>
          <w:p w:rsidR="00911265" w:rsidRPr="0059094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E4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</w:tcPr>
          <w:p w:rsidR="00911265" w:rsidRPr="009729D3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</w:tcPr>
          <w:p w:rsidR="00911265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11265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11265" w:rsidRPr="0059094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11265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11265" w:rsidRPr="00EE1AEB" w:rsidTr="0059094B">
        <w:tc>
          <w:tcPr>
            <w:tcW w:w="0" w:type="auto"/>
          </w:tcPr>
          <w:p w:rsidR="00911265" w:rsidRPr="00EE1AEB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0" w:type="auto"/>
          </w:tcPr>
          <w:p w:rsidR="00911265" w:rsidRPr="00EE1AEB" w:rsidRDefault="00911265" w:rsidP="00D13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0" w:type="auto"/>
          </w:tcPr>
          <w:p w:rsidR="00911265" w:rsidRPr="009A352E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</w:tcPr>
          <w:p w:rsidR="00911265" w:rsidRPr="009A352E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</w:tcPr>
          <w:p w:rsidR="00911265" w:rsidRPr="0059094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56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</w:tcPr>
          <w:p w:rsidR="00911265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Фольксваген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SHARAN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11265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11265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11265" w:rsidRPr="009729D3" w:rsidRDefault="00911265" w:rsidP="009729D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11265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11265" w:rsidRPr="00EE1AEB" w:rsidTr="0059094B">
        <w:tc>
          <w:tcPr>
            <w:tcW w:w="0" w:type="auto"/>
          </w:tcPr>
          <w:p w:rsidR="00911265" w:rsidRPr="00EE1AEB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0" w:type="auto"/>
          </w:tcPr>
          <w:p w:rsidR="00911265" w:rsidRPr="00EE1AEB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11265" w:rsidRPr="0059094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11265" w:rsidRPr="0059094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 w:rsidRPr="00EE1AEB">
        <w:rPr>
          <w:rFonts w:ascii="Times New Roman" w:hAnsi="Times New Roman"/>
          <w:sz w:val="24"/>
          <w:szCs w:val="24"/>
        </w:rPr>
        <w:tab/>
      </w: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Достоверность указанных сведений для размещения на официальном сайте Локнянского района подтверждаю</w:t>
      </w: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___________________________________(Ю.И. Жученков)</w:t>
      </w: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EE1AEB">
        <w:rPr>
          <w:rFonts w:ascii="Times New Roman" w:hAnsi="Times New Roman"/>
          <w:sz w:val="26"/>
          <w:szCs w:val="26"/>
        </w:rPr>
        <w:t>ведени</w:t>
      </w:r>
      <w:r>
        <w:rPr>
          <w:rFonts w:ascii="Times New Roman" w:hAnsi="Times New Roman"/>
          <w:sz w:val="26"/>
          <w:szCs w:val="26"/>
        </w:rPr>
        <w:t>я</w:t>
      </w:r>
    </w:p>
    <w:p w:rsidR="00911265" w:rsidRDefault="00911265" w:rsidP="000B1AB7">
      <w:pPr>
        <w:autoSpaceDE w:val="0"/>
        <w:autoSpaceDN w:val="0"/>
        <w:spacing w:after="0"/>
        <w:jc w:val="center"/>
      </w:pPr>
      <w:r>
        <w:rPr>
          <w:rFonts w:ascii="Times New Roman" w:hAnsi="Times New Roman"/>
          <w:sz w:val="26"/>
          <w:szCs w:val="26"/>
        </w:rPr>
        <w:t>Лосева Игоря Анатольевича</w:t>
      </w: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B92454">
        <w:rPr>
          <w:rFonts w:ascii="Times New Roman" w:hAnsi="Times New Roman"/>
          <w:sz w:val="26"/>
          <w:szCs w:val="26"/>
        </w:rPr>
        <w:t>депутата Собрания депутатов городского поселения «Локня» четвертого созыва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2454">
        <w:rPr>
          <w:rFonts w:ascii="Times New Roman" w:hAnsi="Times New Roman"/>
          <w:sz w:val="26"/>
          <w:szCs w:val="26"/>
        </w:rPr>
        <w:t>и членов его семьи</w:t>
      </w: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EE1AEB">
        <w:rPr>
          <w:rFonts w:ascii="Times New Roman" w:hAnsi="Times New Roman"/>
          <w:sz w:val="26"/>
          <w:szCs w:val="26"/>
        </w:rPr>
        <w:t xml:space="preserve">о доходах, </w:t>
      </w:r>
      <w:r>
        <w:rPr>
          <w:rFonts w:ascii="Times New Roman" w:hAnsi="Times New Roman"/>
          <w:sz w:val="26"/>
          <w:szCs w:val="26"/>
        </w:rPr>
        <w:t>расходах,</w:t>
      </w:r>
      <w:r w:rsidRPr="00EE1AEB">
        <w:rPr>
          <w:rFonts w:ascii="Times New Roman" w:hAnsi="Times New Roman"/>
          <w:sz w:val="26"/>
          <w:szCs w:val="26"/>
        </w:rPr>
        <w:t xml:space="preserve"> имуществе и обязатель</w:t>
      </w:r>
      <w:r>
        <w:rPr>
          <w:rFonts w:ascii="Times New Roman" w:hAnsi="Times New Roman"/>
          <w:sz w:val="26"/>
          <w:szCs w:val="26"/>
        </w:rPr>
        <w:t>ствах имущественного характера</w:t>
      </w: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AE2D97">
        <w:rPr>
          <w:rFonts w:ascii="Times New Roman" w:hAnsi="Times New Roman"/>
          <w:sz w:val="26"/>
          <w:szCs w:val="26"/>
        </w:rPr>
        <w:t>за период с 01 января по 31 декабря 20</w:t>
      </w:r>
      <w:r>
        <w:rPr>
          <w:rFonts w:ascii="Times New Roman" w:hAnsi="Times New Roman"/>
          <w:sz w:val="26"/>
          <w:szCs w:val="26"/>
        </w:rPr>
        <w:t>21</w:t>
      </w:r>
      <w:r w:rsidRPr="00AE2D97">
        <w:rPr>
          <w:rFonts w:ascii="Times New Roman" w:hAnsi="Times New Roman"/>
          <w:sz w:val="26"/>
          <w:szCs w:val="26"/>
        </w:rPr>
        <w:t xml:space="preserve"> года</w:t>
      </w:r>
    </w:p>
    <w:p w:rsidR="00911265" w:rsidRDefault="00911265" w:rsidP="00B92454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8"/>
        <w:tblpPr w:leftFromText="180" w:rightFromText="180" w:vertAnchor="page" w:horzAnchor="margin" w:tblpXSpec="center" w:tblpY="3751"/>
        <w:tblW w:w="15559" w:type="dxa"/>
        <w:tblLook w:val="04A0" w:firstRow="1" w:lastRow="0" w:firstColumn="1" w:lastColumn="0" w:noHBand="0" w:noVBand="1"/>
      </w:tblPr>
      <w:tblGrid>
        <w:gridCol w:w="2429"/>
        <w:gridCol w:w="1236"/>
        <w:gridCol w:w="1920"/>
        <w:gridCol w:w="1152"/>
        <w:gridCol w:w="1038"/>
        <w:gridCol w:w="1186"/>
        <w:gridCol w:w="1893"/>
        <w:gridCol w:w="1267"/>
        <w:gridCol w:w="1142"/>
        <w:gridCol w:w="2296"/>
      </w:tblGrid>
      <w:tr w:rsidR="00911265" w:rsidRPr="00EE1AEB" w:rsidTr="006F0D74">
        <w:tc>
          <w:tcPr>
            <w:tcW w:w="0" w:type="auto"/>
            <w:vMerge w:val="restart"/>
          </w:tcPr>
          <w:p w:rsidR="00911265" w:rsidRPr="00717179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179">
              <w:rPr>
                <w:rFonts w:ascii="Times New Roman" w:hAnsi="Times New Roman"/>
                <w:sz w:val="24"/>
                <w:szCs w:val="24"/>
              </w:rPr>
              <w:t>Фамилия, имя,</w:t>
            </w:r>
          </w:p>
          <w:p w:rsidR="00911265" w:rsidRPr="00717179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179">
              <w:rPr>
                <w:rFonts w:ascii="Times New Roman" w:hAnsi="Times New Roman"/>
                <w:sz w:val="24"/>
                <w:szCs w:val="24"/>
              </w:rPr>
              <w:t>отчество лица,</w:t>
            </w:r>
          </w:p>
          <w:p w:rsidR="00911265" w:rsidRPr="00717179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179">
              <w:rPr>
                <w:rFonts w:ascii="Times New Roman" w:hAnsi="Times New Roman"/>
                <w:sz w:val="24"/>
                <w:szCs w:val="24"/>
              </w:rPr>
              <w:t>замещающего</w:t>
            </w:r>
          </w:p>
          <w:p w:rsidR="00911265" w:rsidRPr="00717179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179">
              <w:rPr>
                <w:rFonts w:ascii="Times New Roman" w:hAnsi="Times New Roman"/>
                <w:sz w:val="24"/>
                <w:szCs w:val="24"/>
              </w:rPr>
              <w:t>соответствующую</w:t>
            </w:r>
          </w:p>
          <w:p w:rsidR="00911265" w:rsidRPr="00EE1AEB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17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vMerge w:val="restart"/>
          </w:tcPr>
          <w:p w:rsidR="00911265" w:rsidRPr="00227D67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D67">
              <w:rPr>
                <w:rFonts w:ascii="Times New Roman" w:hAnsi="Times New Roman"/>
                <w:sz w:val="24"/>
                <w:szCs w:val="24"/>
              </w:rPr>
              <w:t>Деклари</w:t>
            </w:r>
            <w:proofErr w:type="spellEnd"/>
          </w:p>
          <w:p w:rsidR="00911265" w:rsidRPr="00227D67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D6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  <w:p w:rsidR="00911265" w:rsidRPr="00227D67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годовой</w:t>
            </w:r>
          </w:p>
          <w:p w:rsidR="00911265" w:rsidRPr="00227D67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 xml:space="preserve">доход </w:t>
            </w:r>
            <w:proofErr w:type="gramStart"/>
            <w:r w:rsidRPr="00227D67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911265" w:rsidRPr="00227D67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227D6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11265" w:rsidRPr="00EE1AEB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0" w:type="auto"/>
            <w:gridSpan w:val="4"/>
          </w:tcPr>
          <w:p w:rsidR="00911265" w:rsidRPr="0059094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4B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</w:t>
            </w:r>
          </w:p>
          <w:p w:rsidR="00911265" w:rsidRPr="0059094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4B">
              <w:rPr>
                <w:rFonts w:ascii="Times New Roman" w:hAnsi="Times New Roman"/>
                <w:sz w:val="24"/>
                <w:szCs w:val="24"/>
              </w:rPr>
              <w:t>транспортных средств, принадлежащих на праве</w:t>
            </w:r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4B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0" w:type="auto"/>
            <w:gridSpan w:val="3"/>
          </w:tcPr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</w:t>
            </w:r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7D67">
              <w:rPr>
                <w:rFonts w:ascii="Times New Roman" w:hAnsi="Times New Roman"/>
                <w:sz w:val="24"/>
                <w:szCs w:val="24"/>
              </w:rPr>
              <w:t>находящегося</w:t>
            </w:r>
            <w:proofErr w:type="gramEnd"/>
            <w:r w:rsidRPr="00227D67">
              <w:rPr>
                <w:rFonts w:ascii="Times New Roman" w:hAnsi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2296" w:type="dxa"/>
            <w:vMerge w:val="restart"/>
          </w:tcPr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Сведения о расходах за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227D6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911265" w:rsidRPr="00EE1AEB" w:rsidTr="006F0D74">
        <w:tc>
          <w:tcPr>
            <w:tcW w:w="0" w:type="auto"/>
            <w:vMerge/>
          </w:tcPr>
          <w:p w:rsidR="00911265" w:rsidRPr="00227D67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11265" w:rsidRPr="00EE1AEB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Вид объектов</w:t>
            </w:r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недвижимости</w:t>
            </w:r>
          </w:p>
        </w:tc>
        <w:tc>
          <w:tcPr>
            <w:tcW w:w="0" w:type="auto"/>
          </w:tcPr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0" w:type="auto"/>
          </w:tcPr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D67">
              <w:rPr>
                <w:rFonts w:ascii="Times New Roman" w:hAnsi="Times New Roman"/>
                <w:sz w:val="24"/>
                <w:szCs w:val="24"/>
              </w:rPr>
              <w:t>располо</w:t>
            </w:r>
            <w:proofErr w:type="spellEnd"/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D67"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0" w:type="auto"/>
          </w:tcPr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Транс-</w:t>
            </w:r>
          </w:p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портные</w:t>
            </w:r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0" w:type="auto"/>
          </w:tcPr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Вид объектов</w:t>
            </w:r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недвижимости</w:t>
            </w:r>
          </w:p>
        </w:tc>
        <w:tc>
          <w:tcPr>
            <w:tcW w:w="0" w:type="auto"/>
          </w:tcPr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0" w:type="auto"/>
          </w:tcPr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D67">
              <w:rPr>
                <w:rFonts w:ascii="Times New Roman" w:hAnsi="Times New Roman"/>
                <w:sz w:val="24"/>
                <w:szCs w:val="24"/>
              </w:rPr>
              <w:t>располо</w:t>
            </w:r>
            <w:proofErr w:type="spellEnd"/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D67"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2296" w:type="dxa"/>
            <w:vMerge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265" w:rsidRPr="00EE1AEB" w:rsidTr="006F0D74">
        <w:tc>
          <w:tcPr>
            <w:tcW w:w="0" w:type="auto"/>
            <w:vMerge w:val="restart"/>
          </w:tcPr>
          <w:p w:rsidR="00911265" w:rsidRPr="00EE1AEB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Лосев Игорь Анатольевич</w:t>
            </w:r>
          </w:p>
        </w:tc>
        <w:tc>
          <w:tcPr>
            <w:tcW w:w="0" w:type="auto"/>
            <w:vMerge w:val="restart"/>
          </w:tcPr>
          <w:p w:rsidR="00911265" w:rsidRPr="00EE1AEB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176970,97</w:t>
            </w:r>
          </w:p>
        </w:tc>
        <w:tc>
          <w:tcPr>
            <w:tcW w:w="0" w:type="auto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E32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5060</w:t>
            </w:r>
          </w:p>
        </w:tc>
        <w:tc>
          <w:tcPr>
            <w:tcW w:w="0" w:type="auto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4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</w:tcPr>
          <w:p w:rsidR="00911265" w:rsidRPr="007E0E32" w:rsidRDefault="00911265" w:rsidP="007E0E32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Ваз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</w:p>
        </w:tc>
        <w:tc>
          <w:tcPr>
            <w:tcW w:w="0" w:type="auto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4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96" w:type="dxa"/>
          </w:tcPr>
          <w:p w:rsidR="00911265" w:rsidRPr="00EE1AEB" w:rsidRDefault="00911265" w:rsidP="00582E0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11265" w:rsidRPr="00EE1AEB" w:rsidTr="006F0D74">
        <w:tc>
          <w:tcPr>
            <w:tcW w:w="0" w:type="auto"/>
            <w:vMerge/>
          </w:tcPr>
          <w:p w:rsidR="00911265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11265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1265" w:rsidRPr="007E0E32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0" w:type="auto"/>
          </w:tcPr>
          <w:p w:rsidR="00911265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0" w:type="auto"/>
          </w:tcPr>
          <w:p w:rsidR="00911265" w:rsidRPr="0059094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</w:tcPr>
          <w:p w:rsidR="00911265" w:rsidRDefault="00911265" w:rsidP="007E0E32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11265" w:rsidRPr="002A24C1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1265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1265" w:rsidRPr="0059094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911265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 w:rsidRPr="00EE1AEB">
        <w:rPr>
          <w:rFonts w:ascii="Times New Roman" w:hAnsi="Times New Roman"/>
          <w:sz w:val="24"/>
          <w:szCs w:val="24"/>
        </w:rPr>
        <w:tab/>
      </w: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Достоверность указанных сведений для размещения на официальном сайте Локнянского района подтверждаю</w:t>
      </w: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___________________________________(И.А. Лосев)</w:t>
      </w:r>
    </w:p>
    <w:p w:rsidR="00911265" w:rsidRP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P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Pr="007E0E32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P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P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EE1AEB">
        <w:rPr>
          <w:rFonts w:ascii="Times New Roman" w:hAnsi="Times New Roman"/>
          <w:sz w:val="26"/>
          <w:szCs w:val="26"/>
        </w:rPr>
        <w:t>ведени</w:t>
      </w:r>
      <w:r>
        <w:rPr>
          <w:rFonts w:ascii="Times New Roman" w:hAnsi="Times New Roman"/>
          <w:sz w:val="26"/>
          <w:szCs w:val="26"/>
        </w:rPr>
        <w:t>я</w:t>
      </w:r>
    </w:p>
    <w:p w:rsidR="00911265" w:rsidRDefault="00911265" w:rsidP="000B1AB7">
      <w:pPr>
        <w:autoSpaceDE w:val="0"/>
        <w:autoSpaceDN w:val="0"/>
        <w:spacing w:after="0"/>
        <w:jc w:val="center"/>
      </w:pPr>
      <w:r>
        <w:rPr>
          <w:rFonts w:ascii="Times New Roman" w:hAnsi="Times New Roman"/>
          <w:sz w:val="26"/>
          <w:szCs w:val="26"/>
        </w:rPr>
        <w:t>Наумовой Людмилы Александровны</w:t>
      </w: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B92454">
        <w:rPr>
          <w:rFonts w:ascii="Times New Roman" w:hAnsi="Times New Roman"/>
          <w:sz w:val="26"/>
          <w:szCs w:val="26"/>
        </w:rPr>
        <w:t>депутата Собрания депутатов городского поселения «Локня» четвертого созыва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2454">
        <w:rPr>
          <w:rFonts w:ascii="Times New Roman" w:hAnsi="Times New Roman"/>
          <w:sz w:val="26"/>
          <w:szCs w:val="26"/>
        </w:rPr>
        <w:t>и членов его семьи</w:t>
      </w: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EE1AEB">
        <w:rPr>
          <w:rFonts w:ascii="Times New Roman" w:hAnsi="Times New Roman"/>
          <w:sz w:val="26"/>
          <w:szCs w:val="26"/>
        </w:rPr>
        <w:t xml:space="preserve">о доходах, </w:t>
      </w:r>
      <w:r>
        <w:rPr>
          <w:rFonts w:ascii="Times New Roman" w:hAnsi="Times New Roman"/>
          <w:sz w:val="26"/>
          <w:szCs w:val="26"/>
        </w:rPr>
        <w:t>расходах,</w:t>
      </w:r>
      <w:r w:rsidRPr="00EE1AEB">
        <w:rPr>
          <w:rFonts w:ascii="Times New Roman" w:hAnsi="Times New Roman"/>
          <w:sz w:val="26"/>
          <w:szCs w:val="26"/>
        </w:rPr>
        <w:t xml:space="preserve"> имуществе и обязатель</w:t>
      </w:r>
      <w:r>
        <w:rPr>
          <w:rFonts w:ascii="Times New Roman" w:hAnsi="Times New Roman"/>
          <w:sz w:val="26"/>
          <w:szCs w:val="26"/>
        </w:rPr>
        <w:t>ствах имущественного характера</w:t>
      </w: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AE2D97">
        <w:rPr>
          <w:rFonts w:ascii="Times New Roman" w:hAnsi="Times New Roman"/>
          <w:sz w:val="26"/>
          <w:szCs w:val="26"/>
        </w:rPr>
        <w:t>за период с 01 января по 31 декабря 20</w:t>
      </w:r>
      <w:r>
        <w:rPr>
          <w:rFonts w:ascii="Times New Roman" w:hAnsi="Times New Roman"/>
          <w:sz w:val="26"/>
          <w:szCs w:val="26"/>
        </w:rPr>
        <w:t>21</w:t>
      </w:r>
      <w:r w:rsidRPr="00AE2D97">
        <w:rPr>
          <w:rFonts w:ascii="Times New Roman" w:hAnsi="Times New Roman"/>
          <w:sz w:val="26"/>
          <w:szCs w:val="26"/>
        </w:rPr>
        <w:t xml:space="preserve"> года</w:t>
      </w:r>
    </w:p>
    <w:p w:rsidR="00911265" w:rsidRDefault="00911265" w:rsidP="00B92454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8"/>
        <w:tblpPr w:leftFromText="180" w:rightFromText="180" w:vertAnchor="page" w:horzAnchor="margin" w:tblpXSpec="center" w:tblpY="3751"/>
        <w:tblW w:w="15559" w:type="dxa"/>
        <w:tblLayout w:type="fixed"/>
        <w:tblLook w:val="04A0" w:firstRow="1" w:lastRow="0" w:firstColumn="1" w:lastColumn="0" w:noHBand="0" w:noVBand="1"/>
      </w:tblPr>
      <w:tblGrid>
        <w:gridCol w:w="2550"/>
        <w:gridCol w:w="1236"/>
        <w:gridCol w:w="1865"/>
        <w:gridCol w:w="1152"/>
        <w:gridCol w:w="1038"/>
        <w:gridCol w:w="1103"/>
        <w:gridCol w:w="1807"/>
        <w:gridCol w:w="1367"/>
        <w:gridCol w:w="1173"/>
        <w:gridCol w:w="2268"/>
      </w:tblGrid>
      <w:tr w:rsidR="00911265" w:rsidRPr="00EE1AEB" w:rsidTr="00B71CFD">
        <w:tc>
          <w:tcPr>
            <w:tcW w:w="2550" w:type="dxa"/>
            <w:vMerge w:val="restart"/>
          </w:tcPr>
          <w:p w:rsidR="00911265" w:rsidRPr="00717179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179">
              <w:rPr>
                <w:rFonts w:ascii="Times New Roman" w:hAnsi="Times New Roman"/>
                <w:sz w:val="24"/>
                <w:szCs w:val="24"/>
              </w:rPr>
              <w:t>Фамилия, имя,</w:t>
            </w:r>
          </w:p>
          <w:p w:rsidR="00911265" w:rsidRPr="00717179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179">
              <w:rPr>
                <w:rFonts w:ascii="Times New Roman" w:hAnsi="Times New Roman"/>
                <w:sz w:val="24"/>
                <w:szCs w:val="24"/>
              </w:rPr>
              <w:t>отчество лица,</w:t>
            </w:r>
          </w:p>
          <w:p w:rsidR="00911265" w:rsidRPr="00717179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179">
              <w:rPr>
                <w:rFonts w:ascii="Times New Roman" w:hAnsi="Times New Roman"/>
                <w:sz w:val="24"/>
                <w:szCs w:val="24"/>
              </w:rPr>
              <w:t>замещающего</w:t>
            </w:r>
          </w:p>
          <w:p w:rsidR="00911265" w:rsidRPr="00717179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179">
              <w:rPr>
                <w:rFonts w:ascii="Times New Roman" w:hAnsi="Times New Roman"/>
                <w:sz w:val="24"/>
                <w:szCs w:val="24"/>
              </w:rPr>
              <w:t>соответствующую</w:t>
            </w:r>
          </w:p>
          <w:p w:rsidR="00911265" w:rsidRPr="00EE1AEB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17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236" w:type="dxa"/>
            <w:vMerge w:val="restart"/>
          </w:tcPr>
          <w:p w:rsidR="00911265" w:rsidRPr="00227D67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D67">
              <w:rPr>
                <w:rFonts w:ascii="Times New Roman" w:hAnsi="Times New Roman"/>
                <w:sz w:val="24"/>
                <w:szCs w:val="24"/>
              </w:rPr>
              <w:t>Деклари</w:t>
            </w:r>
            <w:proofErr w:type="spellEnd"/>
          </w:p>
          <w:p w:rsidR="00911265" w:rsidRPr="00227D67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D6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  <w:p w:rsidR="00911265" w:rsidRPr="00227D67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годовой</w:t>
            </w:r>
          </w:p>
          <w:p w:rsidR="00911265" w:rsidRPr="00227D67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 xml:space="preserve">доход </w:t>
            </w:r>
            <w:proofErr w:type="gramStart"/>
            <w:r w:rsidRPr="00227D67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911265" w:rsidRPr="00227D67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227D6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11265" w:rsidRPr="00EE1AEB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5158" w:type="dxa"/>
            <w:gridSpan w:val="4"/>
          </w:tcPr>
          <w:p w:rsidR="00911265" w:rsidRPr="0059094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4B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</w:t>
            </w:r>
          </w:p>
          <w:p w:rsidR="00911265" w:rsidRPr="0059094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4B">
              <w:rPr>
                <w:rFonts w:ascii="Times New Roman" w:hAnsi="Times New Roman"/>
                <w:sz w:val="24"/>
                <w:szCs w:val="24"/>
              </w:rPr>
              <w:t>транспортных средств, принадлежащих на праве</w:t>
            </w:r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4B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4347" w:type="dxa"/>
            <w:gridSpan w:val="3"/>
          </w:tcPr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</w:t>
            </w:r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7D67">
              <w:rPr>
                <w:rFonts w:ascii="Times New Roman" w:hAnsi="Times New Roman"/>
                <w:sz w:val="24"/>
                <w:szCs w:val="24"/>
              </w:rPr>
              <w:t>находящегося</w:t>
            </w:r>
            <w:proofErr w:type="gramEnd"/>
            <w:r w:rsidRPr="00227D67">
              <w:rPr>
                <w:rFonts w:ascii="Times New Roman" w:hAnsi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2268" w:type="dxa"/>
            <w:vMerge w:val="restart"/>
          </w:tcPr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Сведения о расходах за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227D6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911265" w:rsidRPr="00EE1AEB" w:rsidTr="00B71CFD">
        <w:tc>
          <w:tcPr>
            <w:tcW w:w="2550" w:type="dxa"/>
            <w:vMerge/>
          </w:tcPr>
          <w:p w:rsidR="00911265" w:rsidRPr="00227D67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</w:tcPr>
          <w:p w:rsidR="00911265" w:rsidRPr="00EE1AEB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Вид объектов</w:t>
            </w:r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недвижимости</w:t>
            </w:r>
          </w:p>
        </w:tc>
        <w:tc>
          <w:tcPr>
            <w:tcW w:w="1152" w:type="dxa"/>
          </w:tcPr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038" w:type="dxa"/>
          </w:tcPr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D67">
              <w:rPr>
                <w:rFonts w:ascii="Times New Roman" w:hAnsi="Times New Roman"/>
                <w:sz w:val="24"/>
                <w:szCs w:val="24"/>
              </w:rPr>
              <w:t>располо</w:t>
            </w:r>
            <w:proofErr w:type="spellEnd"/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D67"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103" w:type="dxa"/>
          </w:tcPr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Транс-</w:t>
            </w:r>
          </w:p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портные</w:t>
            </w:r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807" w:type="dxa"/>
          </w:tcPr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Вид объектов</w:t>
            </w:r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недвижимости</w:t>
            </w:r>
          </w:p>
        </w:tc>
        <w:tc>
          <w:tcPr>
            <w:tcW w:w="1367" w:type="dxa"/>
          </w:tcPr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173" w:type="dxa"/>
          </w:tcPr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D67">
              <w:rPr>
                <w:rFonts w:ascii="Times New Roman" w:hAnsi="Times New Roman"/>
                <w:sz w:val="24"/>
                <w:szCs w:val="24"/>
              </w:rPr>
              <w:t>располо</w:t>
            </w:r>
            <w:proofErr w:type="spellEnd"/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D67"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2268" w:type="dxa"/>
            <w:vMerge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265" w:rsidRPr="00EE1AEB" w:rsidTr="00B71CFD">
        <w:tc>
          <w:tcPr>
            <w:tcW w:w="2550" w:type="dxa"/>
          </w:tcPr>
          <w:p w:rsidR="00911265" w:rsidRPr="00EE1AEB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Наумова Людмила Александровна</w:t>
            </w:r>
          </w:p>
        </w:tc>
        <w:tc>
          <w:tcPr>
            <w:tcW w:w="1236" w:type="dxa"/>
          </w:tcPr>
          <w:p w:rsidR="00911265" w:rsidRPr="00EE1AEB" w:rsidRDefault="00911265" w:rsidP="00B25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694057,85</w:t>
            </w:r>
          </w:p>
        </w:tc>
        <w:tc>
          <w:tcPr>
            <w:tcW w:w="1865" w:type="dxa"/>
          </w:tcPr>
          <w:p w:rsidR="00911265" w:rsidRPr="00EE1AEB" w:rsidRDefault="00911265" w:rsidP="00B4586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      </w:t>
            </w:r>
          </w:p>
        </w:tc>
        <w:tc>
          <w:tcPr>
            <w:tcW w:w="1152" w:type="dxa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  <w:tc>
          <w:tcPr>
            <w:tcW w:w="1038" w:type="dxa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4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03" w:type="dxa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11265" w:rsidRPr="00EE1AEB" w:rsidTr="00B71CFD">
        <w:tc>
          <w:tcPr>
            <w:tcW w:w="2550" w:type="dxa"/>
          </w:tcPr>
          <w:p w:rsidR="00911265" w:rsidRPr="00EE1AEB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911265" w:rsidRPr="00EE1AEB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911265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</w:tcPr>
          <w:p w:rsidR="00911265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732,0</w:t>
            </w:r>
          </w:p>
        </w:tc>
        <w:tc>
          <w:tcPr>
            <w:tcW w:w="1038" w:type="dxa"/>
          </w:tcPr>
          <w:p w:rsidR="00911265" w:rsidRPr="0059094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56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03" w:type="dxa"/>
          </w:tcPr>
          <w:p w:rsidR="00911265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11265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11265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911265" w:rsidRPr="0059094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1265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265" w:rsidRPr="00EE1AEB" w:rsidTr="00B71CFD">
        <w:tc>
          <w:tcPr>
            <w:tcW w:w="2550" w:type="dxa"/>
          </w:tcPr>
          <w:p w:rsidR="00911265" w:rsidRPr="00EE1AEB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911265" w:rsidRPr="00EE1AEB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B4586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452,0</w:t>
            </w:r>
          </w:p>
        </w:tc>
        <w:tc>
          <w:tcPr>
            <w:tcW w:w="1038" w:type="dxa"/>
          </w:tcPr>
          <w:p w:rsidR="00911265" w:rsidRPr="0059094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03" w:type="dxa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911265" w:rsidRPr="0059094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 w:rsidRPr="00EE1AEB">
        <w:rPr>
          <w:rFonts w:ascii="Times New Roman" w:hAnsi="Times New Roman"/>
          <w:sz w:val="24"/>
          <w:szCs w:val="24"/>
        </w:rPr>
        <w:tab/>
      </w: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Достоверность указанных сведений для размещения на официальном сайте Локнянского района подтверждаю</w:t>
      </w: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___________________________________(Л.А. Наумова)</w:t>
      </w: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Pr="00EE1AEB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932F4F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11265" w:rsidRDefault="00911265" w:rsidP="00932F4F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11265" w:rsidRDefault="00911265" w:rsidP="00932F4F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11265" w:rsidRDefault="00911265" w:rsidP="00932F4F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11265" w:rsidRDefault="00911265" w:rsidP="00932F4F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11265" w:rsidRDefault="00911265" w:rsidP="00932F4F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EE1AEB">
        <w:rPr>
          <w:rFonts w:ascii="Times New Roman" w:hAnsi="Times New Roman"/>
          <w:sz w:val="26"/>
          <w:szCs w:val="26"/>
        </w:rPr>
        <w:t>ведени</w:t>
      </w:r>
      <w:r>
        <w:rPr>
          <w:rFonts w:ascii="Times New Roman" w:hAnsi="Times New Roman"/>
          <w:sz w:val="26"/>
          <w:szCs w:val="26"/>
        </w:rPr>
        <w:t>я</w:t>
      </w:r>
    </w:p>
    <w:p w:rsidR="00911265" w:rsidRDefault="00911265" w:rsidP="00932F4F">
      <w:pPr>
        <w:autoSpaceDE w:val="0"/>
        <w:autoSpaceDN w:val="0"/>
        <w:spacing w:after="0"/>
        <w:jc w:val="center"/>
      </w:pPr>
      <w:r>
        <w:rPr>
          <w:rFonts w:ascii="Times New Roman" w:hAnsi="Times New Roman"/>
          <w:sz w:val="26"/>
          <w:szCs w:val="26"/>
        </w:rPr>
        <w:t>Павлова Дмитрия Николаевича</w:t>
      </w:r>
    </w:p>
    <w:p w:rsidR="00911265" w:rsidRDefault="00911265" w:rsidP="00932F4F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B92454">
        <w:rPr>
          <w:rFonts w:ascii="Times New Roman" w:hAnsi="Times New Roman"/>
          <w:sz w:val="26"/>
          <w:szCs w:val="26"/>
        </w:rPr>
        <w:t>депутата Собрания депутатов городского поселения «Локня» четвертого созыва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2454">
        <w:rPr>
          <w:rFonts w:ascii="Times New Roman" w:hAnsi="Times New Roman"/>
          <w:sz w:val="26"/>
          <w:szCs w:val="26"/>
        </w:rPr>
        <w:t>и членов его семьи</w:t>
      </w:r>
    </w:p>
    <w:p w:rsidR="00911265" w:rsidRDefault="00911265" w:rsidP="00932F4F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EE1AEB">
        <w:rPr>
          <w:rFonts w:ascii="Times New Roman" w:hAnsi="Times New Roman"/>
          <w:sz w:val="26"/>
          <w:szCs w:val="26"/>
        </w:rPr>
        <w:t xml:space="preserve">о доходах, </w:t>
      </w:r>
      <w:r>
        <w:rPr>
          <w:rFonts w:ascii="Times New Roman" w:hAnsi="Times New Roman"/>
          <w:sz w:val="26"/>
          <w:szCs w:val="26"/>
        </w:rPr>
        <w:t>расходах,</w:t>
      </w:r>
      <w:r w:rsidRPr="00EE1AEB">
        <w:rPr>
          <w:rFonts w:ascii="Times New Roman" w:hAnsi="Times New Roman"/>
          <w:sz w:val="26"/>
          <w:szCs w:val="26"/>
        </w:rPr>
        <w:t xml:space="preserve"> имуществе и обязатель</w:t>
      </w:r>
      <w:r>
        <w:rPr>
          <w:rFonts w:ascii="Times New Roman" w:hAnsi="Times New Roman"/>
          <w:sz w:val="26"/>
          <w:szCs w:val="26"/>
        </w:rPr>
        <w:t>ствах имущественного характера</w:t>
      </w:r>
    </w:p>
    <w:tbl>
      <w:tblPr>
        <w:tblStyle w:val="a8"/>
        <w:tblpPr w:leftFromText="180" w:rightFromText="180" w:vertAnchor="page" w:horzAnchor="margin" w:tblpXSpec="center" w:tblpY="2251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371"/>
        <w:gridCol w:w="2315"/>
        <w:gridCol w:w="992"/>
        <w:gridCol w:w="1134"/>
        <w:gridCol w:w="1985"/>
        <w:gridCol w:w="820"/>
        <w:gridCol w:w="1253"/>
        <w:gridCol w:w="1129"/>
        <w:gridCol w:w="1978"/>
      </w:tblGrid>
      <w:tr w:rsidR="00911265" w:rsidRPr="00EE1AEB" w:rsidTr="00A63740">
        <w:tc>
          <w:tcPr>
            <w:tcW w:w="2376" w:type="dxa"/>
            <w:vMerge w:val="restart"/>
          </w:tcPr>
          <w:p w:rsidR="00911265" w:rsidRPr="00717179" w:rsidRDefault="00911265" w:rsidP="00932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179">
              <w:rPr>
                <w:rFonts w:ascii="Times New Roman" w:hAnsi="Times New Roman"/>
                <w:sz w:val="24"/>
                <w:szCs w:val="24"/>
              </w:rPr>
              <w:t>Фамилия, имя,</w:t>
            </w:r>
          </w:p>
          <w:p w:rsidR="00911265" w:rsidRPr="00717179" w:rsidRDefault="00911265" w:rsidP="00932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179">
              <w:rPr>
                <w:rFonts w:ascii="Times New Roman" w:hAnsi="Times New Roman"/>
                <w:sz w:val="24"/>
                <w:szCs w:val="24"/>
              </w:rPr>
              <w:t>отчество лица,</w:t>
            </w:r>
          </w:p>
          <w:p w:rsidR="00911265" w:rsidRPr="00717179" w:rsidRDefault="00911265" w:rsidP="00932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179">
              <w:rPr>
                <w:rFonts w:ascii="Times New Roman" w:hAnsi="Times New Roman"/>
                <w:sz w:val="24"/>
                <w:szCs w:val="24"/>
              </w:rPr>
              <w:t>замещающего</w:t>
            </w:r>
          </w:p>
          <w:p w:rsidR="00911265" w:rsidRPr="00717179" w:rsidRDefault="00911265" w:rsidP="00932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179">
              <w:rPr>
                <w:rFonts w:ascii="Times New Roman" w:hAnsi="Times New Roman"/>
                <w:sz w:val="24"/>
                <w:szCs w:val="24"/>
              </w:rPr>
              <w:t>соответствующую</w:t>
            </w:r>
          </w:p>
          <w:p w:rsidR="00911265" w:rsidRPr="00EE1AEB" w:rsidRDefault="00911265" w:rsidP="00932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17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371" w:type="dxa"/>
            <w:vMerge w:val="restart"/>
          </w:tcPr>
          <w:p w:rsidR="00911265" w:rsidRPr="00227D67" w:rsidRDefault="00911265" w:rsidP="00932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D67">
              <w:rPr>
                <w:rFonts w:ascii="Times New Roman" w:hAnsi="Times New Roman"/>
                <w:sz w:val="24"/>
                <w:szCs w:val="24"/>
              </w:rPr>
              <w:t>Деклари</w:t>
            </w:r>
            <w:proofErr w:type="spellEnd"/>
          </w:p>
          <w:p w:rsidR="00911265" w:rsidRPr="00227D67" w:rsidRDefault="00911265" w:rsidP="00932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D6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  <w:p w:rsidR="00911265" w:rsidRPr="00227D67" w:rsidRDefault="00911265" w:rsidP="00932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годовой</w:t>
            </w:r>
          </w:p>
          <w:p w:rsidR="00911265" w:rsidRPr="00227D67" w:rsidRDefault="00911265" w:rsidP="00932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 xml:space="preserve">доход </w:t>
            </w:r>
            <w:proofErr w:type="gramStart"/>
            <w:r w:rsidRPr="00227D67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911265" w:rsidRPr="00227D67" w:rsidRDefault="00911265" w:rsidP="00932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227D6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11265" w:rsidRPr="00EE1AEB" w:rsidRDefault="00911265" w:rsidP="00932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6426" w:type="dxa"/>
            <w:gridSpan w:val="4"/>
          </w:tcPr>
          <w:p w:rsidR="00911265" w:rsidRPr="0059094B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4B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</w:t>
            </w:r>
          </w:p>
          <w:p w:rsidR="00911265" w:rsidRPr="0059094B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4B">
              <w:rPr>
                <w:rFonts w:ascii="Times New Roman" w:hAnsi="Times New Roman"/>
                <w:sz w:val="24"/>
                <w:szCs w:val="24"/>
              </w:rPr>
              <w:t>транспортных средств, принадлежащих на праве</w:t>
            </w:r>
          </w:p>
          <w:p w:rsidR="00911265" w:rsidRPr="00EE1AEB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4B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3202" w:type="dxa"/>
            <w:gridSpan w:val="3"/>
          </w:tcPr>
          <w:p w:rsidR="00911265" w:rsidRPr="00227D67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</w:t>
            </w:r>
          </w:p>
          <w:p w:rsidR="00911265" w:rsidRPr="00EE1AEB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7D67">
              <w:rPr>
                <w:rFonts w:ascii="Times New Roman" w:hAnsi="Times New Roman"/>
                <w:sz w:val="24"/>
                <w:szCs w:val="24"/>
              </w:rPr>
              <w:t>находящегося</w:t>
            </w:r>
            <w:proofErr w:type="gramEnd"/>
            <w:r w:rsidRPr="00227D67">
              <w:rPr>
                <w:rFonts w:ascii="Times New Roman" w:hAnsi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1978" w:type="dxa"/>
            <w:vMerge w:val="restart"/>
          </w:tcPr>
          <w:p w:rsidR="00911265" w:rsidRPr="00227D67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Сведения о расходах за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227D6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11265" w:rsidRPr="00EE1AEB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911265" w:rsidRPr="00EE1AEB" w:rsidTr="00A63740">
        <w:tc>
          <w:tcPr>
            <w:tcW w:w="2376" w:type="dxa"/>
            <w:vMerge/>
          </w:tcPr>
          <w:p w:rsidR="00911265" w:rsidRPr="00227D67" w:rsidRDefault="00911265" w:rsidP="00932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911265" w:rsidRPr="00EE1AEB" w:rsidRDefault="00911265" w:rsidP="00932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911265" w:rsidRPr="00227D67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Вид объектов</w:t>
            </w:r>
          </w:p>
          <w:p w:rsidR="00911265" w:rsidRPr="00EE1AEB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недвижимости</w:t>
            </w:r>
          </w:p>
        </w:tc>
        <w:tc>
          <w:tcPr>
            <w:tcW w:w="992" w:type="dxa"/>
          </w:tcPr>
          <w:p w:rsidR="00911265" w:rsidRPr="00227D67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911265" w:rsidRPr="00EE1AEB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134" w:type="dxa"/>
          </w:tcPr>
          <w:p w:rsidR="00911265" w:rsidRPr="00227D67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911265" w:rsidRPr="00227D67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D67">
              <w:rPr>
                <w:rFonts w:ascii="Times New Roman" w:hAnsi="Times New Roman"/>
                <w:sz w:val="24"/>
                <w:szCs w:val="24"/>
              </w:rPr>
              <w:t>располо</w:t>
            </w:r>
            <w:proofErr w:type="spellEnd"/>
          </w:p>
          <w:p w:rsidR="00911265" w:rsidRPr="00EE1AEB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D67"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985" w:type="dxa"/>
          </w:tcPr>
          <w:p w:rsidR="00911265" w:rsidRPr="00227D67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Транс-</w:t>
            </w:r>
          </w:p>
          <w:p w:rsidR="00911265" w:rsidRPr="00227D67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портные</w:t>
            </w:r>
          </w:p>
          <w:p w:rsidR="00911265" w:rsidRPr="00EE1AEB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820" w:type="dxa"/>
          </w:tcPr>
          <w:p w:rsidR="00911265" w:rsidRPr="00227D67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Вид объектов</w:t>
            </w:r>
          </w:p>
          <w:p w:rsidR="00911265" w:rsidRPr="00EE1AEB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недвижимости</w:t>
            </w:r>
          </w:p>
        </w:tc>
        <w:tc>
          <w:tcPr>
            <w:tcW w:w="1253" w:type="dxa"/>
          </w:tcPr>
          <w:p w:rsidR="00911265" w:rsidRPr="00227D67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911265" w:rsidRPr="00EE1AEB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129" w:type="dxa"/>
          </w:tcPr>
          <w:p w:rsidR="00911265" w:rsidRPr="00227D67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911265" w:rsidRPr="00227D67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D67">
              <w:rPr>
                <w:rFonts w:ascii="Times New Roman" w:hAnsi="Times New Roman"/>
                <w:sz w:val="24"/>
                <w:szCs w:val="24"/>
              </w:rPr>
              <w:t>располо</w:t>
            </w:r>
            <w:proofErr w:type="spellEnd"/>
          </w:p>
          <w:p w:rsidR="00911265" w:rsidRPr="00EE1AEB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D67"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978" w:type="dxa"/>
            <w:vMerge/>
          </w:tcPr>
          <w:p w:rsidR="00911265" w:rsidRPr="00EE1AEB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265" w:rsidRPr="00EE1AEB" w:rsidTr="00A63740">
        <w:tc>
          <w:tcPr>
            <w:tcW w:w="2376" w:type="dxa"/>
          </w:tcPr>
          <w:p w:rsidR="00911265" w:rsidRPr="00EE1AEB" w:rsidRDefault="00911265" w:rsidP="00932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Дмитрий Николаевич</w:t>
            </w:r>
          </w:p>
        </w:tc>
        <w:tc>
          <w:tcPr>
            <w:tcW w:w="1371" w:type="dxa"/>
          </w:tcPr>
          <w:p w:rsidR="00911265" w:rsidRPr="00EE1AEB" w:rsidRDefault="00911265" w:rsidP="00A63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1060691,97</w:t>
            </w:r>
          </w:p>
        </w:tc>
        <w:tc>
          <w:tcPr>
            <w:tcW w:w="2315" w:type="dxa"/>
          </w:tcPr>
          <w:p w:rsidR="00911265" w:rsidRPr="00A63740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37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911265" w:rsidRPr="00A63740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37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51,8</w:t>
            </w:r>
          </w:p>
        </w:tc>
        <w:tc>
          <w:tcPr>
            <w:tcW w:w="1134" w:type="dxa"/>
          </w:tcPr>
          <w:p w:rsidR="00911265" w:rsidRPr="00EE1AEB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4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911265" w:rsidRDefault="00911265" w:rsidP="00D02A09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D02A09">
              <w:rPr>
                <w:rFonts w:ascii="Times New Roman" w:hAnsi="Times New Roman"/>
              </w:rPr>
              <w:t>Автомобили легковые</w:t>
            </w:r>
            <w:r>
              <w:rPr>
                <w:rFonts w:ascii="Times New Roman" w:hAnsi="Times New Roman"/>
              </w:rPr>
              <w:t>:</w:t>
            </w:r>
          </w:p>
          <w:p w:rsidR="00911265" w:rsidRPr="00D02A09" w:rsidRDefault="00911265" w:rsidP="00D02A09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D02A09">
              <w:rPr>
                <w:rFonts w:ascii="Times New Roman" w:hAnsi="Times New Roman"/>
              </w:rPr>
              <w:t xml:space="preserve">ШЕВРОЛЕ НИВА  </w:t>
            </w:r>
          </w:p>
        </w:tc>
        <w:tc>
          <w:tcPr>
            <w:tcW w:w="820" w:type="dxa"/>
          </w:tcPr>
          <w:p w:rsidR="00911265" w:rsidRPr="00EE1AEB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911265" w:rsidRPr="00EE1AEB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11265" w:rsidRPr="00EE1AEB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4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78" w:type="dxa"/>
          </w:tcPr>
          <w:p w:rsidR="00911265" w:rsidRPr="00EE1AEB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265" w:rsidRPr="00EE1AEB" w:rsidTr="00A63740">
        <w:tc>
          <w:tcPr>
            <w:tcW w:w="2376" w:type="dxa"/>
          </w:tcPr>
          <w:p w:rsidR="00911265" w:rsidRPr="00EE1AEB" w:rsidRDefault="00911265" w:rsidP="00932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911265" w:rsidRPr="00EE1AEB" w:rsidRDefault="00911265" w:rsidP="00932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911265" w:rsidRPr="00A63740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37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  <w:p w:rsidR="00911265" w:rsidRPr="00A63740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37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(общая долевая 1/6)</w:t>
            </w:r>
          </w:p>
        </w:tc>
        <w:tc>
          <w:tcPr>
            <w:tcW w:w="992" w:type="dxa"/>
          </w:tcPr>
          <w:p w:rsidR="00911265" w:rsidRPr="00A63740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37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137,5</w:t>
            </w:r>
          </w:p>
        </w:tc>
        <w:tc>
          <w:tcPr>
            <w:tcW w:w="1134" w:type="dxa"/>
          </w:tcPr>
          <w:p w:rsidR="00911265" w:rsidRPr="00EE1AEB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4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911265" w:rsidRPr="00D02A09" w:rsidRDefault="00911265" w:rsidP="00D02A09">
            <w:pPr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D02A09">
              <w:rPr>
                <w:rFonts w:ascii="Times New Roman" w:hAnsi="Times New Roman"/>
                <w:lang w:val="en-US"/>
              </w:rPr>
              <w:t>Мотоцикл</w:t>
            </w:r>
            <w:proofErr w:type="spellEnd"/>
          </w:p>
          <w:p w:rsidR="00911265" w:rsidRPr="00D02A09" w:rsidRDefault="00911265" w:rsidP="00D02A09">
            <w:pPr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D02A09">
              <w:rPr>
                <w:rFonts w:ascii="Times New Roman" w:hAnsi="Times New Roman"/>
                <w:lang w:val="en-US"/>
              </w:rPr>
              <w:t>YAMAHA YBR 125ESD</w:t>
            </w:r>
          </w:p>
        </w:tc>
        <w:tc>
          <w:tcPr>
            <w:tcW w:w="820" w:type="dxa"/>
          </w:tcPr>
          <w:p w:rsidR="00911265" w:rsidRPr="00EE1AEB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911265" w:rsidRPr="00EE1AEB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11265" w:rsidRPr="00EE1AEB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4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78" w:type="dxa"/>
          </w:tcPr>
          <w:p w:rsidR="00911265" w:rsidRPr="00EE1AEB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265" w:rsidRPr="00EE1AEB" w:rsidTr="00A63740">
        <w:tc>
          <w:tcPr>
            <w:tcW w:w="2376" w:type="dxa"/>
          </w:tcPr>
          <w:p w:rsidR="00911265" w:rsidRPr="00EE1AEB" w:rsidRDefault="00911265" w:rsidP="00932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911265" w:rsidRPr="00EE1AEB" w:rsidRDefault="00911265" w:rsidP="00932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911265" w:rsidRPr="00A63740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37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911265" w:rsidRPr="00A63740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37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1302,0</w:t>
            </w:r>
          </w:p>
        </w:tc>
        <w:tc>
          <w:tcPr>
            <w:tcW w:w="1134" w:type="dxa"/>
          </w:tcPr>
          <w:p w:rsidR="00911265" w:rsidRPr="0059094B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911265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911265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911265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11265" w:rsidRPr="0059094B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911265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265" w:rsidRPr="00EE1AEB" w:rsidTr="00A63740">
        <w:tc>
          <w:tcPr>
            <w:tcW w:w="2376" w:type="dxa"/>
          </w:tcPr>
          <w:p w:rsidR="00911265" w:rsidRPr="00EE1AEB" w:rsidRDefault="00911265" w:rsidP="00932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911265" w:rsidRPr="00EE1AEB" w:rsidRDefault="00911265" w:rsidP="00932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911265" w:rsidRPr="00A63740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37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  <w:p w:rsidR="00911265" w:rsidRPr="00A63740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37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(общая долевая 1/3)</w:t>
            </w:r>
          </w:p>
        </w:tc>
        <w:tc>
          <w:tcPr>
            <w:tcW w:w="992" w:type="dxa"/>
          </w:tcPr>
          <w:p w:rsidR="00911265" w:rsidRPr="00A63740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37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3000,0</w:t>
            </w:r>
          </w:p>
        </w:tc>
        <w:tc>
          <w:tcPr>
            <w:tcW w:w="1134" w:type="dxa"/>
          </w:tcPr>
          <w:p w:rsidR="00911265" w:rsidRPr="0059094B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911265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911265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911265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11265" w:rsidRPr="0059094B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911265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265" w:rsidRPr="00EE1AEB" w:rsidTr="00A63740">
        <w:tc>
          <w:tcPr>
            <w:tcW w:w="2376" w:type="dxa"/>
          </w:tcPr>
          <w:p w:rsidR="00911265" w:rsidRPr="00EE1AEB" w:rsidRDefault="00911265" w:rsidP="00932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371" w:type="dxa"/>
          </w:tcPr>
          <w:p w:rsidR="00911265" w:rsidRPr="00EE1AEB" w:rsidRDefault="00911265" w:rsidP="00932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163303,51</w:t>
            </w:r>
          </w:p>
        </w:tc>
        <w:tc>
          <w:tcPr>
            <w:tcW w:w="2315" w:type="dxa"/>
          </w:tcPr>
          <w:p w:rsidR="00911265" w:rsidRPr="00A63740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37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911265" w:rsidRPr="00A63740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37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32,9</w:t>
            </w:r>
          </w:p>
        </w:tc>
        <w:tc>
          <w:tcPr>
            <w:tcW w:w="1134" w:type="dxa"/>
          </w:tcPr>
          <w:p w:rsidR="00911265" w:rsidRPr="0059094B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56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911265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911265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911265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11265" w:rsidRPr="0059094B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911265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265" w:rsidRPr="00EE1AEB" w:rsidTr="00A63740">
        <w:tc>
          <w:tcPr>
            <w:tcW w:w="2376" w:type="dxa"/>
          </w:tcPr>
          <w:p w:rsidR="00911265" w:rsidRDefault="00911265" w:rsidP="00932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911265" w:rsidRDefault="00911265" w:rsidP="00932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911265" w:rsidRPr="00A63740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37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  <w:p w:rsidR="00911265" w:rsidRPr="00A63740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37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(общая долевая 1/6)</w:t>
            </w:r>
          </w:p>
        </w:tc>
        <w:tc>
          <w:tcPr>
            <w:tcW w:w="992" w:type="dxa"/>
          </w:tcPr>
          <w:p w:rsidR="00911265" w:rsidRPr="00A63740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37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137,5</w:t>
            </w:r>
          </w:p>
        </w:tc>
        <w:tc>
          <w:tcPr>
            <w:tcW w:w="1134" w:type="dxa"/>
          </w:tcPr>
          <w:p w:rsidR="00911265" w:rsidRPr="00E9156C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911265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911265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911265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11265" w:rsidRPr="0059094B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911265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265" w:rsidRPr="00EE1AEB" w:rsidTr="00A63740">
        <w:tc>
          <w:tcPr>
            <w:tcW w:w="2376" w:type="dxa"/>
          </w:tcPr>
          <w:p w:rsidR="00911265" w:rsidRPr="00EE1AEB" w:rsidRDefault="00911265" w:rsidP="00932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911265" w:rsidRPr="00EE1AEB" w:rsidRDefault="00911265" w:rsidP="00932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911265" w:rsidRPr="00A63740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37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  <w:p w:rsidR="00911265" w:rsidRPr="00A63740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37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(общая долевая 1/3)</w:t>
            </w:r>
          </w:p>
        </w:tc>
        <w:tc>
          <w:tcPr>
            <w:tcW w:w="992" w:type="dxa"/>
          </w:tcPr>
          <w:p w:rsidR="00911265" w:rsidRPr="00A63740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37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3000,0</w:t>
            </w:r>
          </w:p>
        </w:tc>
        <w:tc>
          <w:tcPr>
            <w:tcW w:w="1134" w:type="dxa"/>
          </w:tcPr>
          <w:p w:rsidR="00911265" w:rsidRPr="0059094B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56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911265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911265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911265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11265" w:rsidRPr="0059094B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911265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265" w:rsidRPr="00EE1AEB" w:rsidTr="00A63740">
        <w:tc>
          <w:tcPr>
            <w:tcW w:w="2376" w:type="dxa"/>
          </w:tcPr>
          <w:p w:rsidR="00911265" w:rsidRPr="00EE1AEB" w:rsidRDefault="00911265" w:rsidP="00932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371" w:type="dxa"/>
          </w:tcPr>
          <w:p w:rsidR="00911265" w:rsidRPr="00EE1AEB" w:rsidRDefault="00911265" w:rsidP="00932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5" w:type="dxa"/>
          </w:tcPr>
          <w:p w:rsidR="00911265" w:rsidRPr="00A63740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37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  <w:p w:rsidR="00911265" w:rsidRPr="00A63740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37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(общая долевая 1/6)</w:t>
            </w:r>
          </w:p>
        </w:tc>
        <w:tc>
          <w:tcPr>
            <w:tcW w:w="992" w:type="dxa"/>
          </w:tcPr>
          <w:p w:rsidR="00911265" w:rsidRPr="00A63740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37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137,5</w:t>
            </w:r>
          </w:p>
        </w:tc>
        <w:tc>
          <w:tcPr>
            <w:tcW w:w="1134" w:type="dxa"/>
          </w:tcPr>
          <w:p w:rsidR="00911265" w:rsidRPr="0059094B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911265" w:rsidRPr="00EE1AEB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911265" w:rsidRPr="00EE1AEB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911265" w:rsidRPr="00EE1AEB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11265" w:rsidRPr="0059094B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911265" w:rsidRPr="00EE1AEB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265" w:rsidRPr="00EE1AEB" w:rsidTr="00A63740">
        <w:tc>
          <w:tcPr>
            <w:tcW w:w="2376" w:type="dxa"/>
          </w:tcPr>
          <w:p w:rsidR="00911265" w:rsidRDefault="00911265" w:rsidP="00932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911265" w:rsidRPr="00EE1AEB" w:rsidRDefault="00911265" w:rsidP="00932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911265" w:rsidRPr="00A63740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37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  <w:p w:rsidR="00911265" w:rsidRPr="00A63740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A637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(общая долевая 1/3</w:t>
            </w:r>
            <w:proofErr w:type="gramEnd"/>
          </w:p>
        </w:tc>
        <w:tc>
          <w:tcPr>
            <w:tcW w:w="992" w:type="dxa"/>
          </w:tcPr>
          <w:p w:rsidR="00911265" w:rsidRPr="00A63740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37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3000,0</w:t>
            </w:r>
          </w:p>
        </w:tc>
        <w:tc>
          <w:tcPr>
            <w:tcW w:w="1134" w:type="dxa"/>
          </w:tcPr>
          <w:p w:rsidR="00911265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911265" w:rsidRPr="00EE1AEB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911265" w:rsidRPr="00EE1AEB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911265" w:rsidRPr="00EE1AEB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11265" w:rsidRPr="0059094B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911265" w:rsidRPr="00EE1AEB" w:rsidRDefault="00911265" w:rsidP="00932F4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1265" w:rsidRDefault="00911265" w:rsidP="00932F4F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AE2D97">
        <w:rPr>
          <w:rFonts w:ascii="Times New Roman" w:hAnsi="Times New Roman"/>
          <w:sz w:val="26"/>
          <w:szCs w:val="26"/>
        </w:rPr>
        <w:t>за период с 01 января по 31 декабря 20</w:t>
      </w:r>
      <w:r>
        <w:rPr>
          <w:rFonts w:ascii="Times New Roman" w:hAnsi="Times New Roman"/>
          <w:sz w:val="26"/>
          <w:szCs w:val="26"/>
        </w:rPr>
        <w:t>21</w:t>
      </w:r>
      <w:r w:rsidRPr="00AE2D97">
        <w:rPr>
          <w:rFonts w:ascii="Times New Roman" w:hAnsi="Times New Roman"/>
          <w:sz w:val="26"/>
          <w:szCs w:val="26"/>
        </w:rPr>
        <w:t xml:space="preserve"> года</w:t>
      </w: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Достоверность указанных сведений для размещения на официальном сайте Локнянского района подтверждаю</w:t>
      </w: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Pr="00EE1AEB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__________________________________________(Д.Н. Павлов)</w:t>
      </w: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EE1AEB">
        <w:rPr>
          <w:rFonts w:ascii="Times New Roman" w:hAnsi="Times New Roman"/>
          <w:sz w:val="26"/>
          <w:szCs w:val="26"/>
        </w:rPr>
        <w:t>ведени</w:t>
      </w:r>
      <w:r>
        <w:rPr>
          <w:rFonts w:ascii="Times New Roman" w:hAnsi="Times New Roman"/>
          <w:sz w:val="26"/>
          <w:szCs w:val="26"/>
        </w:rPr>
        <w:t>я</w:t>
      </w:r>
    </w:p>
    <w:p w:rsidR="00911265" w:rsidRDefault="00911265" w:rsidP="000B1AB7">
      <w:pPr>
        <w:autoSpaceDE w:val="0"/>
        <w:autoSpaceDN w:val="0"/>
        <w:spacing w:after="0"/>
        <w:jc w:val="center"/>
      </w:pPr>
      <w:r>
        <w:rPr>
          <w:rFonts w:ascii="Times New Roman" w:hAnsi="Times New Roman"/>
          <w:sz w:val="26"/>
          <w:szCs w:val="26"/>
        </w:rPr>
        <w:t>Царевой Евгении Сергеевны</w:t>
      </w: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B92454">
        <w:rPr>
          <w:rFonts w:ascii="Times New Roman" w:hAnsi="Times New Roman"/>
          <w:sz w:val="26"/>
          <w:szCs w:val="26"/>
        </w:rPr>
        <w:t>депутата Собрания депутатов городского поселения «Локня» четвертого созыва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2454">
        <w:rPr>
          <w:rFonts w:ascii="Times New Roman" w:hAnsi="Times New Roman"/>
          <w:sz w:val="26"/>
          <w:szCs w:val="26"/>
        </w:rPr>
        <w:t>и членов его семьи</w:t>
      </w: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EE1AEB">
        <w:rPr>
          <w:rFonts w:ascii="Times New Roman" w:hAnsi="Times New Roman"/>
          <w:sz w:val="26"/>
          <w:szCs w:val="26"/>
        </w:rPr>
        <w:t xml:space="preserve">о доходах, </w:t>
      </w:r>
      <w:r>
        <w:rPr>
          <w:rFonts w:ascii="Times New Roman" w:hAnsi="Times New Roman"/>
          <w:sz w:val="26"/>
          <w:szCs w:val="26"/>
        </w:rPr>
        <w:t>расходах,</w:t>
      </w:r>
      <w:r w:rsidRPr="00EE1AEB">
        <w:rPr>
          <w:rFonts w:ascii="Times New Roman" w:hAnsi="Times New Roman"/>
          <w:sz w:val="26"/>
          <w:szCs w:val="26"/>
        </w:rPr>
        <w:t xml:space="preserve"> имуществе и обязатель</w:t>
      </w:r>
      <w:r>
        <w:rPr>
          <w:rFonts w:ascii="Times New Roman" w:hAnsi="Times New Roman"/>
          <w:sz w:val="26"/>
          <w:szCs w:val="26"/>
        </w:rPr>
        <w:t>ствах имущественного характера</w:t>
      </w: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AE2D97">
        <w:rPr>
          <w:rFonts w:ascii="Times New Roman" w:hAnsi="Times New Roman"/>
          <w:sz w:val="26"/>
          <w:szCs w:val="26"/>
        </w:rPr>
        <w:t>за период с 01 января по 31 декабря 20</w:t>
      </w:r>
      <w:r>
        <w:rPr>
          <w:rFonts w:ascii="Times New Roman" w:hAnsi="Times New Roman"/>
          <w:sz w:val="26"/>
          <w:szCs w:val="26"/>
        </w:rPr>
        <w:t>21</w:t>
      </w:r>
      <w:r w:rsidRPr="00AE2D97">
        <w:rPr>
          <w:rFonts w:ascii="Times New Roman" w:hAnsi="Times New Roman"/>
          <w:sz w:val="26"/>
          <w:szCs w:val="26"/>
        </w:rPr>
        <w:t xml:space="preserve"> года</w:t>
      </w:r>
    </w:p>
    <w:tbl>
      <w:tblPr>
        <w:tblStyle w:val="a8"/>
        <w:tblpPr w:leftFromText="180" w:rightFromText="180" w:vertAnchor="page" w:horzAnchor="margin" w:tblpY="3151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843"/>
        <w:gridCol w:w="1134"/>
        <w:gridCol w:w="992"/>
        <w:gridCol w:w="1276"/>
        <w:gridCol w:w="992"/>
        <w:gridCol w:w="1701"/>
        <w:gridCol w:w="993"/>
        <w:gridCol w:w="1275"/>
        <w:gridCol w:w="1134"/>
      </w:tblGrid>
      <w:tr w:rsidR="00911265" w:rsidRPr="00EB18C3" w:rsidTr="00F53E6F">
        <w:tc>
          <w:tcPr>
            <w:tcW w:w="2235" w:type="dxa"/>
            <w:vMerge w:val="restart"/>
          </w:tcPr>
          <w:p w:rsidR="00911265" w:rsidRPr="00EB18C3" w:rsidRDefault="00911265" w:rsidP="00F53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Фамилия, имя,</w:t>
            </w:r>
          </w:p>
          <w:p w:rsidR="00911265" w:rsidRPr="00EB18C3" w:rsidRDefault="00911265" w:rsidP="00F53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отчество лица,</w:t>
            </w:r>
          </w:p>
          <w:p w:rsidR="00911265" w:rsidRPr="00EB18C3" w:rsidRDefault="00911265" w:rsidP="00F53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замещающего</w:t>
            </w:r>
          </w:p>
          <w:p w:rsidR="00911265" w:rsidRPr="00EB18C3" w:rsidRDefault="00911265" w:rsidP="00F53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соответствующую</w:t>
            </w:r>
          </w:p>
          <w:p w:rsidR="00911265" w:rsidRPr="00EB18C3" w:rsidRDefault="00911265" w:rsidP="00F53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275" w:type="dxa"/>
            <w:vMerge w:val="restart"/>
          </w:tcPr>
          <w:p w:rsidR="00911265" w:rsidRPr="00EB18C3" w:rsidRDefault="00911265" w:rsidP="00F53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18C3">
              <w:rPr>
                <w:rFonts w:ascii="Times New Roman" w:hAnsi="Times New Roman"/>
                <w:sz w:val="20"/>
                <w:szCs w:val="20"/>
              </w:rPr>
              <w:t>Деклари</w:t>
            </w:r>
            <w:proofErr w:type="spellEnd"/>
          </w:p>
          <w:p w:rsidR="00911265" w:rsidRPr="00EB18C3" w:rsidRDefault="00911265" w:rsidP="00F53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18C3">
              <w:rPr>
                <w:rFonts w:ascii="Times New Roman" w:hAnsi="Times New Roman"/>
                <w:sz w:val="20"/>
                <w:szCs w:val="20"/>
              </w:rPr>
              <w:t>рованный</w:t>
            </w:r>
            <w:proofErr w:type="spellEnd"/>
          </w:p>
          <w:p w:rsidR="00911265" w:rsidRPr="00EB18C3" w:rsidRDefault="00911265" w:rsidP="00F53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годовой</w:t>
            </w:r>
          </w:p>
          <w:p w:rsidR="00911265" w:rsidRPr="00EB18C3" w:rsidRDefault="00911265" w:rsidP="00F53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 xml:space="preserve">доход </w:t>
            </w:r>
            <w:proofErr w:type="gramStart"/>
            <w:r w:rsidRPr="00EB18C3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</w:p>
          <w:p w:rsidR="00911265" w:rsidRPr="00EB18C3" w:rsidRDefault="00911265" w:rsidP="00F53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2021 г.</w:t>
            </w:r>
          </w:p>
          <w:p w:rsidR="00911265" w:rsidRPr="00EB18C3" w:rsidRDefault="00911265" w:rsidP="00F53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5245" w:type="dxa"/>
            <w:gridSpan w:val="4"/>
          </w:tcPr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</w:t>
            </w:r>
          </w:p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транспортных средств, принадлежащих на праве</w:t>
            </w:r>
          </w:p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собственности</w:t>
            </w:r>
          </w:p>
        </w:tc>
        <w:tc>
          <w:tcPr>
            <w:tcW w:w="3686" w:type="dxa"/>
            <w:gridSpan w:val="3"/>
          </w:tcPr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</w:t>
            </w:r>
          </w:p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B18C3">
              <w:rPr>
                <w:rFonts w:ascii="Times New Roman" w:hAnsi="Times New Roman"/>
                <w:sz w:val="20"/>
                <w:szCs w:val="20"/>
              </w:rPr>
              <w:t>находящегося</w:t>
            </w:r>
            <w:proofErr w:type="gramEnd"/>
            <w:r w:rsidRPr="00EB18C3">
              <w:rPr>
                <w:rFonts w:ascii="Times New Roman" w:hAnsi="Times New Roman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2409" w:type="dxa"/>
            <w:gridSpan w:val="2"/>
          </w:tcPr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Сведения о расходах за 2021 г.</w:t>
            </w:r>
          </w:p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</w:tr>
      <w:tr w:rsidR="00911265" w:rsidRPr="00EB18C3" w:rsidTr="001D4210">
        <w:tc>
          <w:tcPr>
            <w:tcW w:w="2235" w:type="dxa"/>
            <w:vMerge/>
          </w:tcPr>
          <w:p w:rsidR="00911265" w:rsidRPr="00EB18C3" w:rsidRDefault="00911265" w:rsidP="00F53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11265" w:rsidRPr="00EB18C3" w:rsidRDefault="00911265" w:rsidP="00F53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Вид объектов</w:t>
            </w:r>
          </w:p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недвижимости</w:t>
            </w:r>
          </w:p>
        </w:tc>
        <w:tc>
          <w:tcPr>
            <w:tcW w:w="1134" w:type="dxa"/>
          </w:tcPr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(кв.м.)</w:t>
            </w:r>
          </w:p>
        </w:tc>
        <w:tc>
          <w:tcPr>
            <w:tcW w:w="992" w:type="dxa"/>
          </w:tcPr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18C3">
              <w:rPr>
                <w:rFonts w:ascii="Times New Roman" w:hAnsi="Times New Roman"/>
                <w:sz w:val="20"/>
                <w:szCs w:val="20"/>
              </w:rPr>
              <w:t>располо</w:t>
            </w:r>
            <w:proofErr w:type="spellEnd"/>
          </w:p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18C3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Транс-</w:t>
            </w:r>
          </w:p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портные</w:t>
            </w:r>
          </w:p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средства</w:t>
            </w:r>
          </w:p>
        </w:tc>
        <w:tc>
          <w:tcPr>
            <w:tcW w:w="992" w:type="dxa"/>
          </w:tcPr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Вид объектов</w:t>
            </w:r>
          </w:p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недвижимости</w:t>
            </w:r>
          </w:p>
        </w:tc>
        <w:tc>
          <w:tcPr>
            <w:tcW w:w="1701" w:type="dxa"/>
          </w:tcPr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(кв.м.)</w:t>
            </w:r>
          </w:p>
        </w:tc>
        <w:tc>
          <w:tcPr>
            <w:tcW w:w="993" w:type="dxa"/>
          </w:tcPr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18C3">
              <w:rPr>
                <w:rFonts w:ascii="Times New Roman" w:hAnsi="Times New Roman"/>
                <w:sz w:val="20"/>
                <w:szCs w:val="20"/>
              </w:rPr>
              <w:t>располо</w:t>
            </w:r>
            <w:proofErr w:type="spellEnd"/>
          </w:p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18C3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275" w:type="dxa"/>
          </w:tcPr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Вид объектов</w:t>
            </w:r>
          </w:p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недвижимости</w:t>
            </w:r>
          </w:p>
        </w:tc>
        <w:tc>
          <w:tcPr>
            <w:tcW w:w="1134" w:type="dxa"/>
          </w:tcPr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265" w:rsidRPr="00EB18C3" w:rsidTr="001D4210">
        <w:trPr>
          <w:trHeight w:val="1185"/>
        </w:trPr>
        <w:tc>
          <w:tcPr>
            <w:tcW w:w="2235" w:type="dxa"/>
          </w:tcPr>
          <w:p w:rsidR="00911265" w:rsidRPr="00EB18C3" w:rsidRDefault="00911265" w:rsidP="00F53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Царева Евгения Сергеевна</w:t>
            </w:r>
          </w:p>
        </w:tc>
        <w:tc>
          <w:tcPr>
            <w:tcW w:w="1275" w:type="dxa"/>
          </w:tcPr>
          <w:p w:rsidR="00911265" w:rsidRPr="00EB18C3" w:rsidRDefault="00911265" w:rsidP="00F53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215386,50</w:t>
            </w:r>
          </w:p>
        </w:tc>
        <w:tc>
          <w:tcPr>
            <w:tcW w:w="1843" w:type="dxa"/>
          </w:tcPr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 xml:space="preserve">Жилой дом     </w:t>
            </w:r>
          </w:p>
        </w:tc>
        <w:tc>
          <w:tcPr>
            <w:tcW w:w="1134" w:type="dxa"/>
          </w:tcPr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35,6</w:t>
            </w:r>
          </w:p>
        </w:tc>
        <w:tc>
          <w:tcPr>
            <w:tcW w:w="992" w:type="dxa"/>
          </w:tcPr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911265" w:rsidRPr="001D4210" w:rsidRDefault="00911265" w:rsidP="001D4210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210">
              <w:rPr>
                <w:rFonts w:ascii="Times New Roman" w:hAnsi="Times New Roman"/>
                <w:sz w:val="20"/>
                <w:szCs w:val="20"/>
              </w:rPr>
              <w:t>Легковой автомобиль:</w:t>
            </w:r>
          </w:p>
          <w:p w:rsidR="00911265" w:rsidRPr="00EB18C3" w:rsidRDefault="00911265" w:rsidP="001D4210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210">
              <w:rPr>
                <w:rFonts w:ascii="Times New Roman" w:hAnsi="Times New Roman"/>
                <w:sz w:val="20"/>
                <w:szCs w:val="20"/>
              </w:rPr>
              <w:t>РЕНО LOGAN, 2015г</w:t>
            </w:r>
          </w:p>
        </w:tc>
        <w:tc>
          <w:tcPr>
            <w:tcW w:w="992" w:type="dxa"/>
          </w:tcPr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Легковой автомобиль:</w:t>
            </w:r>
          </w:p>
          <w:p w:rsidR="00911265" w:rsidRPr="00EB18C3" w:rsidRDefault="00911265" w:rsidP="001D4210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 xml:space="preserve">РЕНО </w:t>
            </w:r>
            <w:r w:rsidRPr="00EB18C3">
              <w:rPr>
                <w:rFonts w:ascii="Times New Roman" w:hAnsi="Times New Roman"/>
                <w:sz w:val="20"/>
                <w:szCs w:val="20"/>
                <w:lang w:val="en-US"/>
              </w:rPr>
              <w:t>LOGAN</w:t>
            </w:r>
            <w:r w:rsidRPr="00EB18C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18C3">
              <w:rPr>
                <w:rFonts w:ascii="Times New Roman" w:hAnsi="Times New Roman"/>
                <w:sz w:val="20"/>
                <w:szCs w:val="20"/>
              </w:rPr>
              <w:t>2015г</w:t>
            </w:r>
          </w:p>
        </w:tc>
        <w:tc>
          <w:tcPr>
            <w:tcW w:w="1134" w:type="dxa"/>
          </w:tcPr>
          <w:p w:rsidR="00911265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420000,00</w:t>
            </w:r>
          </w:p>
        </w:tc>
      </w:tr>
      <w:tr w:rsidR="00911265" w:rsidRPr="00EB18C3" w:rsidTr="001D4210">
        <w:tc>
          <w:tcPr>
            <w:tcW w:w="2235" w:type="dxa"/>
          </w:tcPr>
          <w:p w:rsidR="00911265" w:rsidRPr="00EB18C3" w:rsidRDefault="00911265" w:rsidP="00F53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11265" w:rsidRPr="00EB18C3" w:rsidRDefault="00911265" w:rsidP="00F53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Земельный участок (1/2)</w:t>
            </w:r>
          </w:p>
        </w:tc>
        <w:tc>
          <w:tcPr>
            <w:tcW w:w="1134" w:type="dxa"/>
          </w:tcPr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1193,0</w:t>
            </w:r>
          </w:p>
        </w:tc>
        <w:tc>
          <w:tcPr>
            <w:tcW w:w="992" w:type="dxa"/>
          </w:tcPr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11265" w:rsidRPr="00EB18C3" w:rsidTr="001D4210">
        <w:tc>
          <w:tcPr>
            <w:tcW w:w="2235" w:type="dxa"/>
          </w:tcPr>
          <w:p w:rsidR="00911265" w:rsidRPr="00EB18C3" w:rsidRDefault="00911265" w:rsidP="00F53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</w:tcPr>
          <w:p w:rsidR="00911265" w:rsidRPr="00EB18C3" w:rsidRDefault="00911265" w:rsidP="00F53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121154,62</w:t>
            </w:r>
          </w:p>
        </w:tc>
        <w:tc>
          <w:tcPr>
            <w:tcW w:w="1843" w:type="dxa"/>
          </w:tcPr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 xml:space="preserve">Жилой дом     </w:t>
            </w:r>
          </w:p>
        </w:tc>
        <w:tc>
          <w:tcPr>
            <w:tcW w:w="1134" w:type="dxa"/>
          </w:tcPr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35,6</w:t>
            </w:r>
          </w:p>
        </w:tc>
        <w:tc>
          <w:tcPr>
            <w:tcW w:w="992" w:type="dxa"/>
          </w:tcPr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911265" w:rsidRPr="00EB18C3" w:rsidRDefault="00911265" w:rsidP="00F53E6F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  <w:p w:rsidR="00911265" w:rsidRPr="00EB18C3" w:rsidRDefault="00911265" w:rsidP="00F53E6F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11265" w:rsidRPr="00EB18C3" w:rsidTr="001D4210">
        <w:tc>
          <w:tcPr>
            <w:tcW w:w="2235" w:type="dxa"/>
          </w:tcPr>
          <w:p w:rsidR="00911265" w:rsidRPr="00EB18C3" w:rsidRDefault="00911265" w:rsidP="00F53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11265" w:rsidRPr="00EB18C3" w:rsidRDefault="00911265" w:rsidP="00F53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Земельный участок (1/2)</w:t>
            </w:r>
          </w:p>
        </w:tc>
        <w:tc>
          <w:tcPr>
            <w:tcW w:w="1134" w:type="dxa"/>
          </w:tcPr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1193,0</w:t>
            </w:r>
          </w:p>
        </w:tc>
        <w:tc>
          <w:tcPr>
            <w:tcW w:w="992" w:type="dxa"/>
          </w:tcPr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Сельскохозяйственная техника: МТЗ-80,1990г.</w:t>
            </w:r>
          </w:p>
        </w:tc>
        <w:tc>
          <w:tcPr>
            <w:tcW w:w="992" w:type="dxa"/>
          </w:tcPr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11265" w:rsidRPr="00EB18C3" w:rsidTr="001D4210">
        <w:tc>
          <w:tcPr>
            <w:tcW w:w="2235" w:type="dxa"/>
          </w:tcPr>
          <w:p w:rsidR="00911265" w:rsidRPr="00EB18C3" w:rsidRDefault="00911265" w:rsidP="00F53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275" w:type="dxa"/>
          </w:tcPr>
          <w:p w:rsidR="00911265" w:rsidRPr="00EB18C3" w:rsidRDefault="00911265" w:rsidP="00F53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3003,00</w:t>
            </w:r>
          </w:p>
        </w:tc>
        <w:tc>
          <w:tcPr>
            <w:tcW w:w="1843" w:type="dxa"/>
          </w:tcPr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8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11265" w:rsidRPr="00EB18C3" w:rsidRDefault="00911265" w:rsidP="00F53E6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911265" w:rsidRDefault="00911265" w:rsidP="00B92454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11265" w:rsidRPr="00EB18C3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0"/>
          <w:szCs w:val="20"/>
        </w:rPr>
      </w:pPr>
      <w:r w:rsidRPr="00EB18C3">
        <w:rPr>
          <w:rFonts w:ascii="Times New Roman" w:hAnsi="Times New Roman"/>
          <w:sz w:val="20"/>
          <w:szCs w:val="20"/>
        </w:rPr>
        <w:t>Достоверность указанных сведений для размещения на официальном сайте Локнянского района подтверждаю</w:t>
      </w: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___________________________________(Е.С. Царева)</w:t>
      </w:r>
    </w:p>
    <w:p w:rsidR="00911265" w:rsidRPr="00EE1AEB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С</w:t>
      </w:r>
      <w:r w:rsidRPr="00EE1AEB">
        <w:rPr>
          <w:rFonts w:ascii="Times New Roman" w:hAnsi="Times New Roman"/>
          <w:sz w:val="26"/>
          <w:szCs w:val="26"/>
        </w:rPr>
        <w:t>ведени</w:t>
      </w:r>
      <w:r>
        <w:rPr>
          <w:rFonts w:ascii="Times New Roman" w:hAnsi="Times New Roman"/>
          <w:sz w:val="26"/>
          <w:szCs w:val="26"/>
        </w:rPr>
        <w:t>я</w:t>
      </w:r>
    </w:p>
    <w:p w:rsidR="00911265" w:rsidRDefault="00911265" w:rsidP="000B1AB7">
      <w:pPr>
        <w:autoSpaceDE w:val="0"/>
        <w:autoSpaceDN w:val="0"/>
        <w:spacing w:after="0"/>
        <w:jc w:val="center"/>
      </w:pPr>
      <w:r>
        <w:rPr>
          <w:rFonts w:ascii="Times New Roman" w:hAnsi="Times New Roman"/>
          <w:sz w:val="26"/>
          <w:szCs w:val="26"/>
        </w:rPr>
        <w:t>Шнитко Ольги Николаевны</w:t>
      </w: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B92454">
        <w:rPr>
          <w:rFonts w:ascii="Times New Roman" w:hAnsi="Times New Roman"/>
          <w:sz w:val="26"/>
          <w:szCs w:val="26"/>
        </w:rPr>
        <w:t>депутата Собрания депутатов городского поселения «Локня» четвертого созыва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2454">
        <w:rPr>
          <w:rFonts w:ascii="Times New Roman" w:hAnsi="Times New Roman"/>
          <w:sz w:val="26"/>
          <w:szCs w:val="26"/>
        </w:rPr>
        <w:t>и членов его семьи</w:t>
      </w: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EE1AEB">
        <w:rPr>
          <w:rFonts w:ascii="Times New Roman" w:hAnsi="Times New Roman"/>
          <w:sz w:val="26"/>
          <w:szCs w:val="26"/>
        </w:rPr>
        <w:t xml:space="preserve">о доходах, </w:t>
      </w:r>
      <w:r>
        <w:rPr>
          <w:rFonts w:ascii="Times New Roman" w:hAnsi="Times New Roman"/>
          <w:sz w:val="26"/>
          <w:szCs w:val="26"/>
        </w:rPr>
        <w:t>расходах,</w:t>
      </w:r>
      <w:r w:rsidRPr="00EE1AEB">
        <w:rPr>
          <w:rFonts w:ascii="Times New Roman" w:hAnsi="Times New Roman"/>
          <w:sz w:val="26"/>
          <w:szCs w:val="26"/>
        </w:rPr>
        <w:t xml:space="preserve"> имуществе и обязатель</w:t>
      </w:r>
      <w:r>
        <w:rPr>
          <w:rFonts w:ascii="Times New Roman" w:hAnsi="Times New Roman"/>
          <w:sz w:val="26"/>
          <w:szCs w:val="26"/>
        </w:rPr>
        <w:t>ствах имущественного характера</w:t>
      </w:r>
    </w:p>
    <w:p w:rsidR="00911265" w:rsidRDefault="00911265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AE2D97">
        <w:rPr>
          <w:rFonts w:ascii="Times New Roman" w:hAnsi="Times New Roman"/>
          <w:sz w:val="26"/>
          <w:szCs w:val="26"/>
        </w:rPr>
        <w:t>за период с 01 января по 31 декабря 20</w:t>
      </w:r>
      <w:r>
        <w:rPr>
          <w:rFonts w:ascii="Times New Roman" w:hAnsi="Times New Roman"/>
          <w:sz w:val="26"/>
          <w:szCs w:val="26"/>
        </w:rPr>
        <w:t>21</w:t>
      </w:r>
      <w:r w:rsidRPr="00AE2D97">
        <w:rPr>
          <w:rFonts w:ascii="Times New Roman" w:hAnsi="Times New Roman"/>
          <w:sz w:val="26"/>
          <w:szCs w:val="26"/>
        </w:rPr>
        <w:t xml:space="preserve"> года</w:t>
      </w:r>
    </w:p>
    <w:p w:rsidR="00911265" w:rsidRDefault="00911265" w:rsidP="00B92454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8"/>
        <w:tblpPr w:leftFromText="180" w:rightFromText="180" w:vertAnchor="page" w:horzAnchor="margin" w:tblpXSpec="center" w:tblpY="3751"/>
        <w:tblW w:w="0" w:type="auto"/>
        <w:tblLayout w:type="fixed"/>
        <w:tblLook w:val="04A0" w:firstRow="1" w:lastRow="0" w:firstColumn="1" w:lastColumn="0" w:noHBand="0" w:noVBand="1"/>
      </w:tblPr>
      <w:tblGrid>
        <w:gridCol w:w="2550"/>
        <w:gridCol w:w="1236"/>
        <w:gridCol w:w="1865"/>
        <w:gridCol w:w="1152"/>
        <w:gridCol w:w="1038"/>
        <w:gridCol w:w="1103"/>
        <w:gridCol w:w="1807"/>
        <w:gridCol w:w="1367"/>
        <w:gridCol w:w="1173"/>
        <w:gridCol w:w="1843"/>
      </w:tblGrid>
      <w:tr w:rsidR="00911265" w:rsidRPr="00EE1AEB" w:rsidTr="006F2DFA">
        <w:tc>
          <w:tcPr>
            <w:tcW w:w="2550" w:type="dxa"/>
            <w:vMerge w:val="restart"/>
          </w:tcPr>
          <w:p w:rsidR="00911265" w:rsidRPr="00717179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179">
              <w:rPr>
                <w:rFonts w:ascii="Times New Roman" w:hAnsi="Times New Roman"/>
                <w:sz w:val="24"/>
                <w:szCs w:val="24"/>
              </w:rPr>
              <w:t>Фамилия, имя,</w:t>
            </w:r>
          </w:p>
          <w:p w:rsidR="00911265" w:rsidRPr="00717179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179">
              <w:rPr>
                <w:rFonts w:ascii="Times New Roman" w:hAnsi="Times New Roman"/>
                <w:sz w:val="24"/>
                <w:szCs w:val="24"/>
              </w:rPr>
              <w:t>отчество лица,</w:t>
            </w:r>
          </w:p>
          <w:p w:rsidR="00911265" w:rsidRPr="00717179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179">
              <w:rPr>
                <w:rFonts w:ascii="Times New Roman" w:hAnsi="Times New Roman"/>
                <w:sz w:val="24"/>
                <w:szCs w:val="24"/>
              </w:rPr>
              <w:t>замещающего</w:t>
            </w:r>
          </w:p>
          <w:p w:rsidR="00911265" w:rsidRPr="00717179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179">
              <w:rPr>
                <w:rFonts w:ascii="Times New Roman" w:hAnsi="Times New Roman"/>
                <w:sz w:val="24"/>
                <w:szCs w:val="24"/>
              </w:rPr>
              <w:t>соответствующую</w:t>
            </w:r>
          </w:p>
          <w:p w:rsidR="00911265" w:rsidRPr="00EE1AEB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17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236" w:type="dxa"/>
            <w:vMerge w:val="restart"/>
          </w:tcPr>
          <w:p w:rsidR="00911265" w:rsidRPr="00227D67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D67">
              <w:rPr>
                <w:rFonts w:ascii="Times New Roman" w:hAnsi="Times New Roman"/>
                <w:sz w:val="24"/>
                <w:szCs w:val="24"/>
              </w:rPr>
              <w:t>Деклари</w:t>
            </w:r>
            <w:proofErr w:type="spellEnd"/>
          </w:p>
          <w:p w:rsidR="00911265" w:rsidRPr="00227D67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D6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  <w:p w:rsidR="00911265" w:rsidRPr="00227D67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годовой</w:t>
            </w:r>
          </w:p>
          <w:p w:rsidR="00911265" w:rsidRPr="00227D67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 xml:space="preserve">доход </w:t>
            </w:r>
            <w:proofErr w:type="gramStart"/>
            <w:r w:rsidRPr="00227D67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911265" w:rsidRPr="00227D67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227D6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11265" w:rsidRPr="00EE1AEB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5158" w:type="dxa"/>
            <w:gridSpan w:val="4"/>
          </w:tcPr>
          <w:p w:rsidR="00911265" w:rsidRPr="0059094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4B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</w:t>
            </w:r>
          </w:p>
          <w:p w:rsidR="00911265" w:rsidRPr="0059094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4B">
              <w:rPr>
                <w:rFonts w:ascii="Times New Roman" w:hAnsi="Times New Roman"/>
                <w:sz w:val="24"/>
                <w:szCs w:val="24"/>
              </w:rPr>
              <w:t>транспортных средств, принадлежащих на праве</w:t>
            </w:r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4B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4347" w:type="dxa"/>
            <w:gridSpan w:val="3"/>
          </w:tcPr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</w:t>
            </w:r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7D67">
              <w:rPr>
                <w:rFonts w:ascii="Times New Roman" w:hAnsi="Times New Roman"/>
                <w:sz w:val="24"/>
                <w:szCs w:val="24"/>
              </w:rPr>
              <w:t>находящегося</w:t>
            </w:r>
            <w:proofErr w:type="gramEnd"/>
            <w:r w:rsidRPr="00227D67">
              <w:rPr>
                <w:rFonts w:ascii="Times New Roman" w:hAnsi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1843" w:type="dxa"/>
            <w:vMerge w:val="restart"/>
          </w:tcPr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Сведения о расходах за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227D6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911265" w:rsidRPr="00EE1AEB" w:rsidTr="006F2DFA">
        <w:tc>
          <w:tcPr>
            <w:tcW w:w="2550" w:type="dxa"/>
            <w:vMerge/>
          </w:tcPr>
          <w:p w:rsidR="00911265" w:rsidRPr="00227D67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</w:tcPr>
          <w:p w:rsidR="00911265" w:rsidRPr="00EE1AEB" w:rsidRDefault="00911265" w:rsidP="005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Вид объектов</w:t>
            </w:r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недвижимости</w:t>
            </w:r>
          </w:p>
        </w:tc>
        <w:tc>
          <w:tcPr>
            <w:tcW w:w="1152" w:type="dxa"/>
          </w:tcPr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038" w:type="dxa"/>
          </w:tcPr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D67">
              <w:rPr>
                <w:rFonts w:ascii="Times New Roman" w:hAnsi="Times New Roman"/>
                <w:sz w:val="24"/>
                <w:szCs w:val="24"/>
              </w:rPr>
              <w:t>располо</w:t>
            </w:r>
            <w:proofErr w:type="spellEnd"/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D67"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103" w:type="dxa"/>
          </w:tcPr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Транс-</w:t>
            </w:r>
          </w:p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портные</w:t>
            </w:r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807" w:type="dxa"/>
          </w:tcPr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Вид объектов</w:t>
            </w:r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недвижимости</w:t>
            </w:r>
          </w:p>
        </w:tc>
        <w:tc>
          <w:tcPr>
            <w:tcW w:w="1367" w:type="dxa"/>
          </w:tcPr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173" w:type="dxa"/>
          </w:tcPr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911265" w:rsidRPr="00227D67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D67">
              <w:rPr>
                <w:rFonts w:ascii="Times New Roman" w:hAnsi="Times New Roman"/>
                <w:sz w:val="24"/>
                <w:szCs w:val="24"/>
              </w:rPr>
              <w:t>располо</w:t>
            </w:r>
            <w:proofErr w:type="spellEnd"/>
          </w:p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D67"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843" w:type="dxa"/>
            <w:vMerge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265" w:rsidRPr="00EE1AEB" w:rsidTr="006F2DFA">
        <w:tc>
          <w:tcPr>
            <w:tcW w:w="2550" w:type="dxa"/>
          </w:tcPr>
          <w:p w:rsidR="00911265" w:rsidRPr="00EE1AEB" w:rsidRDefault="00911265" w:rsidP="006F2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Шнитко Ольга Николаевна</w:t>
            </w:r>
          </w:p>
        </w:tc>
        <w:tc>
          <w:tcPr>
            <w:tcW w:w="1236" w:type="dxa"/>
          </w:tcPr>
          <w:p w:rsidR="00911265" w:rsidRPr="00EE1AEB" w:rsidRDefault="00911265" w:rsidP="00461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662107,73</w:t>
            </w:r>
          </w:p>
        </w:tc>
        <w:tc>
          <w:tcPr>
            <w:tcW w:w="1865" w:type="dxa"/>
          </w:tcPr>
          <w:p w:rsidR="00911265" w:rsidRPr="00EE1AEB" w:rsidRDefault="00911265" w:rsidP="00B4586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1/3      </w:t>
            </w:r>
          </w:p>
        </w:tc>
        <w:tc>
          <w:tcPr>
            <w:tcW w:w="1152" w:type="dxa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49,4</w:t>
            </w:r>
          </w:p>
        </w:tc>
        <w:tc>
          <w:tcPr>
            <w:tcW w:w="1038" w:type="dxa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4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03" w:type="dxa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F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67" w:type="dxa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3" w:type="dxa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911265" w:rsidRPr="00EE1AEB" w:rsidRDefault="00911265" w:rsidP="0059094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 w:rsidRPr="00EE1AEB">
        <w:rPr>
          <w:rFonts w:ascii="Times New Roman" w:hAnsi="Times New Roman"/>
          <w:sz w:val="24"/>
          <w:szCs w:val="24"/>
        </w:rPr>
        <w:tab/>
      </w: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Достоверность указанных сведений для размещения на официальном сайте Локнянского района подтверждаю</w:t>
      </w: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___________________________________(О.Н. Шнитко)</w:t>
      </w: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Pr="00EE1AEB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911265" w:rsidRDefault="00911265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sectPr w:rsidR="00911265" w:rsidSect="00AA5EF9">
      <w:pgSz w:w="16838" w:h="11906" w:orient="landscape"/>
      <w:pgMar w:top="142" w:right="567" w:bottom="426" w:left="1134" w:header="709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F87" w:rsidRDefault="00805F87">
      <w:pPr>
        <w:spacing w:after="0" w:line="240" w:lineRule="auto"/>
      </w:pPr>
      <w:r>
        <w:separator/>
      </w:r>
    </w:p>
  </w:endnote>
  <w:endnote w:type="continuationSeparator" w:id="0">
    <w:p w:rsidR="00805F87" w:rsidRDefault="00805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F87" w:rsidRDefault="00805F87">
      <w:pPr>
        <w:spacing w:after="0" w:line="240" w:lineRule="auto"/>
      </w:pPr>
      <w:r>
        <w:separator/>
      </w:r>
    </w:p>
  </w:footnote>
  <w:footnote w:type="continuationSeparator" w:id="0">
    <w:p w:rsidR="00805F87" w:rsidRDefault="00805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49C8"/>
    <w:multiLevelType w:val="hybridMultilevel"/>
    <w:tmpl w:val="2EC0FA72"/>
    <w:lvl w:ilvl="0" w:tplc="D4FA27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BF6E96"/>
    <w:multiLevelType w:val="multilevel"/>
    <w:tmpl w:val="616E27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F12AA0"/>
    <w:multiLevelType w:val="hybridMultilevel"/>
    <w:tmpl w:val="61B26C18"/>
    <w:lvl w:ilvl="0" w:tplc="95D6DE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EA2"/>
    <w:rsid w:val="000031C5"/>
    <w:rsid w:val="0005069D"/>
    <w:rsid w:val="00060439"/>
    <w:rsid w:val="00074BCB"/>
    <w:rsid w:val="000B1AB7"/>
    <w:rsid w:val="000D6DC0"/>
    <w:rsid w:val="001345F9"/>
    <w:rsid w:val="00136CD6"/>
    <w:rsid w:val="001452D6"/>
    <w:rsid w:val="00154661"/>
    <w:rsid w:val="001F60BC"/>
    <w:rsid w:val="00227D67"/>
    <w:rsid w:val="0023589D"/>
    <w:rsid w:val="00285BC0"/>
    <w:rsid w:val="002A24C1"/>
    <w:rsid w:val="002C5F88"/>
    <w:rsid w:val="0030409F"/>
    <w:rsid w:val="00347DB4"/>
    <w:rsid w:val="00351B1E"/>
    <w:rsid w:val="0036425E"/>
    <w:rsid w:val="003656E3"/>
    <w:rsid w:val="003903B0"/>
    <w:rsid w:val="003B63E5"/>
    <w:rsid w:val="003F78C6"/>
    <w:rsid w:val="004050E5"/>
    <w:rsid w:val="00474BFD"/>
    <w:rsid w:val="00494658"/>
    <w:rsid w:val="004B0915"/>
    <w:rsid w:val="0053505B"/>
    <w:rsid w:val="00563C3E"/>
    <w:rsid w:val="0059094B"/>
    <w:rsid w:val="005B5DB9"/>
    <w:rsid w:val="005C5B43"/>
    <w:rsid w:val="005F4774"/>
    <w:rsid w:val="0062089A"/>
    <w:rsid w:val="00631CB1"/>
    <w:rsid w:val="00641EA2"/>
    <w:rsid w:val="006846FC"/>
    <w:rsid w:val="00684EDE"/>
    <w:rsid w:val="00692269"/>
    <w:rsid w:val="0069292A"/>
    <w:rsid w:val="00695FB1"/>
    <w:rsid w:val="006F5A06"/>
    <w:rsid w:val="00712782"/>
    <w:rsid w:val="00717179"/>
    <w:rsid w:val="00727119"/>
    <w:rsid w:val="007E4009"/>
    <w:rsid w:val="007E4FF3"/>
    <w:rsid w:val="00805F87"/>
    <w:rsid w:val="008425BD"/>
    <w:rsid w:val="008C683C"/>
    <w:rsid w:val="00910EA5"/>
    <w:rsid w:val="00911265"/>
    <w:rsid w:val="0095143B"/>
    <w:rsid w:val="009729D3"/>
    <w:rsid w:val="009A352E"/>
    <w:rsid w:val="009B400D"/>
    <w:rsid w:val="00A45999"/>
    <w:rsid w:val="00A56CD9"/>
    <w:rsid w:val="00A64302"/>
    <w:rsid w:val="00A8182E"/>
    <w:rsid w:val="00AA5EF9"/>
    <w:rsid w:val="00AE1187"/>
    <w:rsid w:val="00AE2D97"/>
    <w:rsid w:val="00AE593D"/>
    <w:rsid w:val="00B345A3"/>
    <w:rsid w:val="00B70B8B"/>
    <w:rsid w:val="00B8528F"/>
    <w:rsid w:val="00B92454"/>
    <w:rsid w:val="00B93FA1"/>
    <w:rsid w:val="00BA1282"/>
    <w:rsid w:val="00C64F2D"/>
    <w:rsid w:val="00CB7D2B"/>
    <w:rsid w:val="00CC4F70"/>
    <w:rsid w:val="00CC7841"/>
    <w:rsid w:val="00CD60CE"/>
    <w:rsid w:val="00CF4E40"/>
    <w:rsid w:val="00D12295"/>
    <w:rsid w:val="00D65FA0"/>
    <w:rsid w:val="00D67BE4"/>
    <w:rsid w:val="00E42021"/>
    <w:rsid w:val="00E76F1D"/>
    <w:rsid w:val="00E90878"/>
    <w:rsid w:val="00E9156C"/>
    <w:rsid w:val="00ED7673"/>
    <w:rsid w:val="00EE1AEB"/>
    <w:rsid w:val="00EF2C49"/>
    <w:rsid w:val="00F774BE"/>
    <w:rsid w:val="00FC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B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BF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E593D"/>
    <w:rPr>
      <w:color w:val="0000FF" w:themeColor="hyperlink"/>
      <w:u w:val="single"/>
    </w:rPr>
  </w:style>
  <w:style w:type="paragraph" w:styleId="a6">
    <w:name w:val="No Spacing"/>
    <w:uiPriority w:val="1"/>
    <w:qFormat/>
    <w:rsid w:val="00CC78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347DB4"/>
    <w:pPr>
      <w:ind w:left="720"/>
      <w:contextualSpacing/>
    </w:pPr>
  </w:style>
  <w:style w:type="table" w:styleId="a8">
    <w:name w:val="Table Grid"/>
    <w:basedOn w:val="a1"/>
    <w:uiPriority w:val="59"/>
    <w:rsid w:val="00EE1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AA5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5EF9"/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AA5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A5EF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B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BF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E593D"/>
    <w:rPr>
      <w:color w:val="0000FF" w:themeColor="hyperlink"/>
      <w:u w:val="single"/>
    </w:rPr>
  </w:style>
  <w:style w:type="paragraph" w:styleId="a6">
    <w:name w:val="No Spacing"/>
    <w:uiPriority w:val="1"/>
    <w:qFormat/>
    <w:rsid w:val="00CC78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347DB4"/>
    <w:pPr>
      <w:ind w:left="720"/>
      <w:contextualSpacing/>
    </w:pPr>
  </w:style>
  <w:style w:type="table" w:styleId="a8">
    <w:name w:val="Table Grid"/>
    <w:basedOn w:val="a1"/>
    <w:uiPriority w:val="59"/>
    <w:rsid w:val="00EE1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AA5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5EF9"/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AA5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A5EF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5;&#1076;&#1088;&#1077;&#1081;\Desktop\&#1053;&#1055;&#1040;\&#1064;&#1072;&#1073;&#1083;&#1086;&#1085;&#1099;%20&#1073;&#1083;&#1072;&#1085;&#1082;&#1086;&#1074;\&#1073;&#1083;&#1072;&#1085;&#1082;%20&#1056;&#1048;&#1050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РИК.dotm</Template>
  <TotalTime>0</TotalTime>
  <Pages>12</Pages>
  <Words>2115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anna</cp:lastModifiedBy>
  <cp:revision>2</cp:revision>
  <cp:lastPrinted>2022-03-28T09:10:00Z</cp:lastPrinted>
  <dcterms:created xsi:type="dcterms:W3CDTF">2022-04-12T05:49:00Z</dcterms:created>
  <dcterms:modified xsi:type="dcterms:W3CDTF">2022-04-12T05:49:00Z</dcterms:modified>
</cp:coreProperties>
</file>