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03" w:rsidRDefault="00C01803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D6DC0" w:rsidRDefault="000D6DC0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EE1AEB" w:rsidRPr="00EE1AEB">
        <w:rPr>
          <w:rFonts w:ascii="Times New Roman" w:hAnsi="Times New Roman"/>
          <w:sz w:val="26"/>
          <w:szCs w:val="26"/>
        </w:rPr>
        <w:t>ведени</w:t>
      </w:r>
      <w:r>
        <w:rPr>
          <w:rFonts w:ascii="Times New Roman" w:hAnsi="Times New Roman"/>
          <w:sz w:val="26"/>
          <w:szCs w:val="26"/>
        </w:rPr>
        <w:t>я</w:t>
      </w:r>
    </w:p>
    <w:p w:rsidR="00B92454" w:rsidRDefault="00047742" w:rsidP="000B1AB7">
      <w:pPr>
        <w:autoSpaceDE w:val="0"/>
        <w:autoSpaceDN w:val="0"/>
        <w:spacing w:after="0"/>
        <w:jc w:val="center"/>
      </w:pPr>
      <w:r>
        <w:rPr>
          <w:rFonts w:ascii="Times New Roman" w:hAnsi="Times New Roman"/>
          <w:sz w:val="26"/>
          <w:szCs w:val="26"/>
        </w:rPr>
        <w:t>Андреева Станислава Ивановича</w:t>
      </w:r>
    </w:p>
    <w:p w:rsidR="00B92454" w:rsidRDefault="00047742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Администрации городского поселения «Локня»</w:t>
      </w:r>
      <w:r w:rsidR="00B92454">
        <w:rPr>
          <w:rFonts w:ascii="Times New Roman" w:hAnsi="Times New Roman"/>
          <w:sz w:val="26"/>
          <w:szCs w:val="26"/>
        </w:rPr>
        <w:t xml:space="preserve"> </w:t>
      </w:r>
      <w:r w:rsidR="00B92454" w:rsidRPr="00B92454">
        <w:rPr>
          <w:rFonts w:ascii="Times New Roman" w:hAnsi="Times New Roman"/>
          <w:sz w:val="26"/>
          <w:szCs w:val="26"/>
        </w:rPr>
        <w:t>и членов его семьи</w:t>
      </w:r>
    </w:p>
    <w:p w:rsidR="00B92454" w:rsidRDefault="00EE1AEB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EE1AEB">
        <w:rPr>
          <w:rFonts w:ascii="Times New Roman" w:hAnsi="Times New Roman"/>
          <w:sz w:val="26"/>
          <w:szCs w:val="26"/>
        </w:rPr>
        <w:t xml:space="preserve">о доходах, </w:t>
      </w:r>
      <w:r w:rsidR="000D6DC0">
        <w:rPr>
          <w:rFonts w:ascii="Times New Roman" w:hAnsi="Times New Roman"/>
          <w:sz w:val="26"/>
          <w:szCs w:val="26"/>
        </w:rPr>
        <w:t>расходах,</w:t>
      </w:r>
      <w:r w:rsidRPr="00EE1AEB">
        <w:rPr>
          <w:rFonts w:ascii="Times New Roman" w:hAnsi="Times New Roman"/>
          <w:sz w:val="26"/>
          <w:szCs w:val="26"/>
        </w:rPr>
        <w:t xml:space="preserve"> имуществе и обязатель</w:t>
      </w:r>
      <w:r w:rsidR="00B92454">
        <w:rPr>
          <w:rFonts w:ascii="Times New Roman" w:hAnsi="Times New Roman"/>
          <w:sz w:val="26"/>
          <w:szCs w:val="26"/>
        </w:rPr>
        <w:t>ствах имущественного характера</w:t>
      </w:r>
    </w:p>
    <w:p w:rsidR="00AE2D97" w:rsidRDefault="00AE2D97" w:rsidP="000B1AB7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AE2D97">
        <w:rPr>
          <w:rFonts w:ascii="Times New Roman" w:hAnsi="Times New Roman"/>
          <w:sz w:val="26"/>
          <w:szCs w:val="26"/>
        </w:rPr>
        <w:t>за период с 01 января по 31 декабря 20</w:t>
      </w:r>
      <w:r>
        <w:rPr>
          <w:rFonts w:ascii="Times New Roman" w:hAnsi="Times New Roman"/>
          <w:sz w:val="26"/>
          <w:szCs w:val="26"/>
        </w:rPr>
        <w:t>2</w:t>
      </w:r>
      <w:r w:rsidR="00023070">
        <w:rPr>
          <w:rFonts w:ascii="Times New Roman" w:hAnsi="Times New Roman"/>
          <w:sz w:val="26"/>
          <w:szCs w:val="26"/>
        </w:rPr>
        <w:t>1</w:t>
      </w:r>
      <w:r w:rsidRPr="00AE2D97">
        <w:rPr>
          <w:rFonts w:ascii="Times New Roman" w:hAnsi="Times New Roman"/>
          <w:sz w:val="26"/>
          <w:szCs w:val="26"/>
        </w:rPr>
        <w:t xml:space="preserve"> года</w:t>
      </w:r>
    </w:p>
    <w:tbl>
      <w:tblPr>
        <w:tblStyle w:val="a8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2101"/>
        <w:gridCol w:w="1408"/>
        <w:gridCol w:w="2635"/>
        <w:gridCol w:w="1152"/>
        <w:gridCol w:w="1038"/>
        <w:gridCol w:w="1103"/>
        <w:gridCol w:w="1830"/>
        <w:gridCol w:w="1225"/>
        <w:gridCol w:w="1103"/>
        <w:gridCol w:w="1758"/>
      </w:tblGrid>
      <w:tr w:rsidR="00C01803" w:rsidRPr="00EE1AEB" w:rsidTr="00C01803">
        <w:tc>
          <w:tcPr>
            <w:tcW w:w="2101" w:type="dxa"/>
            <w:vMerge w:val="restart"/>
          </w:tcPr>
          <w:p w:rsidR="00C01803" w:rsidRPr="00717179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C01803" w:rsidRPr="00717179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отчество лица,</w:t>
            </w:r>
          </w:p>
          <w:p w:rsidR="00C01803" w:rsidRPr="00717179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замещающего</w:t>
            </w:r>
          </w:p>
          <w:p w:rsidR="00C01803" w:rsidRPr="00717179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соответствующую</w:t>
            </w:r>
          </w:p>
          <w:p w:rsidR="00C01803" w:rsidRPr="00EE1AEB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17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08" w:type="dxa"/>
            <w:vMerge w:val="restart"/>
          </w:tcPr>
          <w:p w:rsidR="00C01803" w:rsidRPr="00227D67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Деклари</w:t>
            </w:r>
            <w:proofErr w:type="spellEnd"/>
          </w:p>
          <w:p w:rsidR="00C01803" w:rsidRPr="00227D67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C01803" w:rsidRPr="00227D67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C01803" w:rsidRPr="00227D67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C01803" w:rsidRPr="00227D67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01803" w:rsidRPr="00EE1AEB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928" w:type="dxa"/>
            <w:gridSpan w:val="4"/>
          </w:tcPr>
          <w:p w:rsidR="00C01803" w:rsidRPr="0059094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C01803" w:rsidRPr="0059094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транспортных средств, принадлежащих на праве</w:t>
            </w:r>
          </w:p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0" w:type="auto"/>
            <w:gridSpan w:val="3"/>
          </w:tcPr>
          <w:p w:rsidR="00C01803" w:rsidRPr="00227D67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D67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proofErr w:type="gramEnd"/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0" w:type="auto"/>
            <w:vMerge w:val="restart"/>
          </w:tcPr>
          <w:p w:rsidR="00C01803" w:rsidRPr="00227D67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Сведения о расходах за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27D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C01803" w:rsidRPr="00EE1AEB" w:rsidTr="00C01803">
        <w:tc>
          <w:tcPr>
            <w:tcW w:w="2101" w:type="dxa"/>
            <w:vMerge/>
          </w:tcPr>
          <w:p w:rsidR="00C01803" w:rsidRPr="00227D67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01803" w:rsidRPr="00EE1AEB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01803" w:rsidRPr="00227D67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0" w:type="auto"/>
          </w:tcPr>
          <w:p w:rsidR="00C01803" w:rsidRPr="00227D67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0" w:type="auto"/>
          </w:tcPr>
          <w:p w:rsidR="00C01803" w:rsidRPr="00227D67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01803" w:rsidRPr="00227D67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</w:tcPr>
          <w:p w:rsidR="00C01803" w:rsidRPr="00227D67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Транс-</w:t>
            </w:r>
          </w:p>
          <w:p w:rsidR="00C01803" w:rsidRPr="00227D67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портные</w:t>
            </w:r>
          </w:p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</w:tcPr>
          <w:p w:rsidR="00C01803" w:rsidRPr="00227D67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0" w:type="auto"/>
          </w:tcPr>
          <w:p w:rsidR="00C01803" w:rsidRPr="00227D67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0" w:type="auto"/>
          </w:tcPr>
          <w:p w:rsidR="00C01803" w:rsidRPr="00227D67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D6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01803" w:rsidRPr="00227D67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D6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</w:tcPr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03" w:rsidRPr="00EE1AEB" w:rsidTr="00C01803">
        <w:tc>
          <w:tcPr>
            <w:tcW w:w="2101" w:type="dxa"/>
          </w:tcPr>
          <w:p w:rsidR="00C01803" w:rsidRPr="00EE1AEB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Станислав Иванович</w:t>
            </w:r>
          </w:p>
        </w:tc>
        <w:tc>
          <w:tcPr>
            <w:tcW w:w="1408" w:type="dxa"/>
          </w:tcPr>
          <w:p w:rsidR="00C01803" w:rsidRPr="00EE1AEB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701532,48</w:t>
            </w:r>
          </w:p>
        </w:tc>
        <w:tc>
          <w:tcPr>
            <w:tcW w:w="2635" w:type="dxa"/>
          </w:tcPr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F4E40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0" w:type="auto"/>
          </w:tcPr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0" w:type="auto"/>
          </w:tcPr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803" w:rsidRPr="00EE1AEB" w:rsidTr="00C01803">
        <w:tc>
          <w:tcPr>
            <w:tcW w:w="2101" w:type="dxa"/>
          </w:tcPr>
          <w:p w:rsidR="00C01803" w:rsidRPr="00EE1AEB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01803" w:rsidRPr="00EE1AEB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</w:tcPr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0" w:type="auto"/>
          </w:tcPr>
          <w:p w:rsidR="00C01803" w:rsidRPr="00EE1AE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C01803" w:rsidRPr="00A90784" w:rsidRDefault="00C01803" w:rsidP="00C01803">
            <w:pPr>
              <w:tabs>
                <w:tab w:val="left" w:pos="675"/>
                <w:tab w:val="center" w:pos="742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1803" w:rsidRPr="001452D6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1803" w:rsidRPr="001452D6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1803" w:rsidRPr="001452D6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C01803" w:rsidRPr="001452D6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803" w:rsidRPr="00EE1AEB" w:rsidTr="00C01803">
        <w:tc>
          <w:tcPr>
            <w:tcW w:w="2101" w:type="dxa"/>
          </w:tcPr>
          <w:p w:rsidR="00C01803" w:rsidRPr="00EE1AEB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01803" w:rsidRPr="00EE1AEB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01803" w:rsidRPr="00CF4E40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C01803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883,0</w:t>
            </w:r>
          </w:p>
        </w:tc>
        <w:tc>
          <w:tcPr>
            <w:tcW w:w="0" w:type="auto"/>
          </w:tcPr>
          <w:p w:rsidR="00C01803" w:rsidRPr="0059094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4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C01803" w:rsidRPr="001452D6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1803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1803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1803" w:rsidRPr="0059094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C01803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803" w:rsidRPr="00EE1AEB" w:rsidTr="00C01803">
        <w:tc>
          <w:tcPr>
            <w:tcW w:w="2101" w:type="dxa"/>
          </w:tcPr>
          <w:p w:rsidR="00C01803" w:rsidRPr="00EE1AEB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08" w:type="dxa"/>
          </w:tcPr>
          <w:p w:rsidR="00C01803" w:rsidRPr="00EE1AEB" w:rsidRDefault="00C01803" w:rsidP="00C01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216626,90</w:t>
            </w:r>
          </w:p>
        </w:tc>
        <w:tc>
          <w:tcPr>
            <w:tcW w:w="2635" w:type="dxa"/>
          </w:tcPr>
          <w:p w:rsidR="00C01803" w:rsidRPr="00AA5EF9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   </w:t>
            </w:r>
          </w:p>
        </w:tc>
        <w:tc>
          <w:tcPr>
            <w:tcW w:w="0" w:type="auto"/>
          </w:tcPr>
          <w:p w:rsidR="00C01803" w:rsidRPr="00A90784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1803" w:rsidRPr="0059094B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56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C01803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1803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0" w:type="auto"/>
          </w:tcPr>
          <w:p w:rsidR="00C01803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0" w:type="auto"/>
          </w:tcPr>
          <w:p w:rsidR="00C01803" w:rsidRPr="009729D3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C01803" w:rsidRDefault="00C01803" w:rsidP="00C0180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E2D97" w:rsidRDefault="00AE2D97" w:rsidP="00B92454">
      <w:pPr>
        <w:autoSpaceDE w:val="0"/>
        <w:autoSpaceDN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74BCB" w:rsidRDefault="00074BCB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указанных сведений для размещения на официальном сайте Локнянского района подтверждаю</w:t>
      </w:r>
    </w:p>
    <w:p w:rsidR="00AA5EF9" w:rsidRDefault="00AA5EF9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074BCB" w:rsidRDefault="00074BCB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___________________________________(</w:t>
      </w:r>
      <w:r w:rsidR="00A90784">
        <w:rPr>
          <w:rFonts w:ascii="Times New Roman" w:hAnsi="Times New Roman"/>
          <w:sz w:val="24"/>
          <w:szCs w:val="24"/>
        </w:rPr>
        <w:t>С.И. Андреев</w:t>
      </w:r>
      <w:r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:rsidR="000B1AB7" w:rsidRDefault="000B1AB7" w:rsidP="00EE1AEB">
      <w:pPr>
        <w:tabs>
          <w:tab w:val="left" w:pos="889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sectPr w:rsidR="000B1AB7" w:rsidSect="00AA5EF9">
      <w:pgSz w:w="16838" w:h="11906" w:orient="landscape"/>
      <w:pgMar w:top="142" w:right="567" w:bottom="426" w:left="1134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C1" w:rsidRDefault="005616C1">
      <w:pPr>
        <w:spacing w:after="0" w:line="240" w:lineRule="auto"/>
      </w:pPr>
      <w:r>
        <w:separator/>
      </w:r>
    </w:p>
  </w:endnote>
  <w:endnote w:type="continuationSeparator" w:id="0">
    <w:p w:rsidR="005616C1" w:rsidRDefault="0056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C1" w:rsidRDefault="005616C1">
      <w:pPr>
        <w:spacing w:after="0" w:line="240" w:lineRule="auto"/>
      </w:pPr>
      <w:r>
        <w:separator/>
      </w:r>
    </w:p>
  </w:footnote>
  <w:footnote w:type="continuationSeparator" w:id="0">
    <w:p w:rsidR="005616C1" w:rsidRDefault="0056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9C8"/>
    <w:multiLevelType w:val="hybridMultilevel"/>
    <w:tmpl w:val="2EC0FA72"/>
    <w:lvl w:ilvl="0" w:tplc="D4FA2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F6E96"/>
    <w:multiLevelType w:val="multilevel"/>
    <w:tmpl w:val="616E27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F12AA0"/>
    <w:multiLevelType w:val="hybridMultilevel"/>
    <w:tmpl w:val="61B26C18"/>
    <w:lvl w:ilvl="0" w:tplc="95D6DE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A2"/>
    <w:rsid w:val="000031C5"/>
    <w:rsid w:val="00023070"/>
    <w:rsid w:val="00047742"/>
    <w:rsid w:val="0005069D"/>
    <w:rsid w:val="00060439"/>
    <w:rsid w:val="00074BCB"/>
    <w:rsid w:val="00093486"/>
    <w:rsid w:val="000B1AB7"/>
    <w:rsid w:val="000C424E"/>
    <w:rsid w:val="000D6DC0"/>
    <w:rsid w:val="00136CD6"/>
    <w:rsid w:val="001452D6"/>
    <w:rsid w:val="00154661"/>
    <w:rsid w:val="001E2BA2"/>
    <w:rsid w:val="001F60BC"/>
    <w:rsid w:val="00227D67"/>
    <w:rsid w:val="0023589D"/>
    <w:rsid w:val="00285BC0"/>
    <w:rsid w:val="002A24C1"/>
    <w:rsid w:val="002C5F88"/>
    <w:rsid w:val="0030409F"/>
    <w:rsid w:val="00347DB4"/>
    <w:rsid w:val="00351B1E"/>
    <w:rsid w:val="0036425E"/>
    <w:rsid w:val="003656E3"/>
    <w:rsid w:val="003B63E5"/>
    <w:rsid w:val="003F78C6"/>
    <w:rsid w:val="004050E5"/>
    <w:rsid w:val="00474BFD"/>
    <w:rsid w:val="00494658"/>
    <w:rsid w:val="00515340"/>
    <w:rsid w:val="0053505B"/>
    <w:rsid w:val="005616C1"/>
    <w:rsid w:val="00563C3E"/>
    <w:rsid w:val="0059094B"/>
    <w:rsid w:val="005B5DB9"/>
    <w:rsid w:val="005C5B43"/>
    <w:rsid w:val="005F3B6C"/>
    <w:rsid w:val="005F4774"/>
    <w:rsid w:val="00631CB1"/>
    <w:rsid w:val="00641EA2"/>
    <w:rsid w:val="006846FC"/>
    <w:rsid w:val="00684EDE"/>
    <w:rsid w:val="00692269"/>
    <w:rsid w:val="0069292A"/>
    <w:rsid w:val="00695FB1"/>
    <w:rsid w:val="00712782"/>
    <w:rsid w:val="00717179"/>
    <w:rsid w:val="00727119"/>
    <w:rsid w:val="007E4009"/>
    <w:rsid w:val="008425BD"/>
    <w:rsid w:val="008C683C"/>
    <w:rsid w:val="00910EA5"/>
    <w:rsid w:val="009729D3"/>
    <w:rsid w:val="009A352E"/>
    <w:rsid w:val="009B400D"/>
    <w:rsid w:val="00A45999"/>
    <w:rsid w:val="00A56CD9"/>
    <w:rsid w:val="00A64302"/>
    <w:rsid w:val="00A8182E"/>
    <w:rsid w:val="00A90784"/>
    <w:rsid w:val="00AA5EF9"/>
    <w:rsid w:val="00AE2D97"/>
    <w:rsid w:val="00AE593D"/>
    <w:rsid w:val="00B345A3"/>
    <w:rsid w:val="00B70B8B"/>
    <w:rsid w:val="00B8528F"/>
    <w:rsid w:val="00B92454"/>
    <w:rsid w:val="00B93FA1"/>
    <w:rsid w:val="00BA1282"/>
    <w:rsid w:val="00C01803"/>
    <w:rsid w:val="00C64F2D"/>
    <w:rsid w:val="00CB7D2B"/>
    <w:rsid w:val="00CC4F70"/>
    <w:rsid w:val="00CC7841"/>
    <w:rsid w:val="00CF4E40"/>
    <w:rsid w:val="00D12295"/>
    <w:rsid w:val="00D65FA0"/>
    <w:rsid w:val="00D67BE4"/>
    <w:rsid w:val="00E42021"/>
    <w:rsid w:val="00E76F1D"/>
    <w:rsid w:val="00E90878"/>
    <w:rsid w:val="00E9156C"/>
    <w:rsid w:val="00ED7673"/>
    <w:rsid w:val="00EE1AEB"/>
    <w:rsid w:val="00E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F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593D"/>
    <w:rPr>
      <w:color w:val="0000FF" w:themeColor="hyperlink"/>
      <w:u w:val="single"/>
    </w:rPr>
  </w:style>
  <w:style w:type="paragraph" w:styleId="a6">
    <w:name w:val="No Spacing"/>
    <w:uiPriority w:val="1"/>
    <w:qFormat/>
    <w:rsid w:val="00CC78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47DB4"/>
    <w:pPr>
      <w:ind w:left="720"/>
      <w:contextualSpacing/>
    </w:pPr>
  </w:style>
  <w:style w:type="table" w:styleId="a8">
    <w:name w:val="Table Grid"/>
    <w:basedOn w:val="a1"/>
    <w:uiPriority w:val="59"/>
    <w:rsid w:val="00EE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A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EF9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AA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EF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F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593D"/>
    <w:rPr>
      <w:color w:val="0000FF" w:themeColor="hyperlink"/>
      <w:u w:val="single"/>
    </w:rPr>
  </w:style>
  <w:style w:type="paragraph" w:styleId="a6">
    <w:name w:val="No Spacing"/>
    <w:uiPriority w:val="1"/>
    <w:qFormat/>
    <w:rsid w:val="00CC78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47DB4"/>
    <w:pPr>
      <w:ind w:left="720"/>
      <w:contextualSpacing/>
    </w:pPr>
  </w:style>
  <w:style w:type="table" w:styleId="a8">
    <w:name w:val="Table Grid"/>
    <w:basedOn w:val="a1"/>
    <w:uiPriority w:val="59"/>
    <w:rsid w:val="00EE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A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EF9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AA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EF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\Desktop\&#1053;&#1055;&#1040;\&#1064;&#1072;&#1073;&#1083;&#1086;&#1085;&#1099;%20&#1073;&#1083;&#1072;&#1085;&#1082;&#1086;&#1074;\&#1073;&#1083;&#1072;&#1085;&#1082;%20&#1056;&#1048;&#105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РИК</Template>
  <TotalTime>137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28</cp:revision>
  <cp:lastPrinted>2022-03-28T08:42:00Z</cp:lastPrinted>
  <dcterms:created xsi:type="dcterms:W3CDTF">2021-02-10T09:55:00Z</dcterms:created>
  <dcterms:modified xsi:type="dcterms:W3CDTF">2022-03-28T08:48:00Z</dcterms:modified>
</cp:coreProperties>
</file>